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33" w:rsidRDefault="00844F33" w:rsidP="005C7065">
      <w:pPr>
        <w:tabs>
          <w:tab w:val="left" w:pos="5387"/>
        </w:tabs>
        <w:jc w:val="both"/>
        <w:rPr>
          <w:rFonts w:ascii="Calibri Light" w:hAnsi="Calibri Light"/>
          <w:b/>
          <w:bCs/>
        </w:rPr>
      </w:pPr>
    </w:p>
    <w:p w:rsidR="00844F33" w:rsidRPr="00920190" w:rsidRDefault="00844F33" w:rsidP="005C7065">
      <w:pPr>
        <w:tabs>
          <w:tab w:val="left" w:pos="5387"/>
        </w:tabs>
        <w:jc w:val="both"/>
        <w:rPr>
          <w:rFonts w:ascii="Calibri Light" w:hAnsi="Calibri Light"/>
          <w:b/>
          <w:bCs/>
        </w:rPr>
      </w:pPr>
      <w:r w:rsidRPr="00920190">
        <w:rPr>
          <w:rFonts w:ascii="Calibri Light" w:hAnsi="Calibri Light"/>
          <w:b/>
          <w:bCs/>
        </w:rPr>
        <w:t xml:space="preserve">MODULO RICHIESTA DI PASTO ALTERNATIVO PER MOTIVAZIONI ETICHE O RELIGIOSE </w:t>
      </w:r>
    </w:p>
    <w:p w:rsidR="00844F33" w:rsidRPr="00920190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/>
          <w:b/>
          <w:bCs/>
        </w:rPr>
        <w:t>ANNO SCOLASTICO ……………</w:t>
      </w:r>
      <w:r>
        <w:rPr>
          <w:rFonts w:ascii="Calibri Light" w:hAnsi="Calibri Light"/>
          <w:b/>
          <w:bCs/>
        </w:rPr>
        <w:tab/>
      </w:r>
      <w:r w:rsidRPr="00920190">
        <w:rPr>
          <w:rFonts w:ascii="Calibri Light" w:hAnsi="Calibri Light" w:cs="Calibri"/>
          <w:b/>
          <w:bCs/>
          <w:sz w:val="20"/>
          <w:szCs w:val="20"/>
        </w:rPr>
        <w:t>Comune di</w:t>
      </w:r>
      <w:r w:rsidRPr="00920190">
        <w:rPr>
          <w:rFonts w:ascii="Calibri Light" w:hAnsi="Calibri Light" w:cs="Calibri"/>
          <w:sz w:val="20"/>
          <w:szCs w:val="20"/>
        </w:rPr>
        <w:t xml:space="preserve"> ________________</w:t>
      </w:r>
    </w:p>
    <w:p w:rsidR="00844F33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844F33" w:rsidRDefault="00844F33" w:rsidP="0053713E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Da consegnare a </w:t>
      </w:r>
    </w:p>
    <w:p w:rsidR="00844F33" w:rsidRDefault="00844F33" w:rsidP="0053713E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Personale educativo e insegnanti del nido/scuola dell’infanzia</w:t>
      </w:r>
    </w:p>
    <w:p w:rsidR="00844F33" w:rsidRPr="00394C41" w:rsidRDefault="00844F33" w:rsidP="0053713E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  <w:u w:val="single"/>
        </w:rPr>
      </w:pPr>
      <w:r w:rsidRPr="00394C41">
        <w:rPr>
          <w:rFonts w:ascii="Calibri Light" w:hAnsi="Calibri Light" w:cs="Calibri"/>
          <w:sz w:val="20"/>
          <w:szCs w:val="20"/>
          <w:u w:val="single"/>
        </w:rPr>
        <w:t xml:space="preserve">Oppure a </w:t>
      </w:r>
    </w:p>
    <w:p w:rsidR="00844F33" w:rsidRDefault="00844F33" w:rsidP="0053713E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hyperlink r:id="rId7" w:history="1">
        <w:r w:rsidRPr="001D2291">
          <w:rPr>
            <w:rStyle w:val="Hyperlink"/>
            <w:rFonts w:ascii="Calibri Light" w:hAnsi="Calibri Light" w:cs="Calibri"/>
            <w:sz w:val="20"/>
            <w:szCs w:val="20"/>
          </w:rPr>
          <w:t>Refezione@terredargine.it</w:t>
        </w:r>
      </w:hyperlink>
      <w:r>
        <w:rPr>
          <w:rFonts w:ascii="Calibri Light" w:hAnsi="Calibri Light" w:cs="Calibri"/>
          <w:sz w:val="20"/>
          <w:szCs w:val="20"/>
        </w:rPr>
        <w:t xml:space="preserve">  </w:t>
      </w:r>
    </w:p>
    <w:p w:rsidR="00844F33" w:rsidRDefault="00844F33" w:rsidP="00C5255E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844F33" w:rsidRDefault="00844F33" w:rsidP="00E87F2B">
      <w:pPr>
        <w:pStyle w:val="ListParagraph"/>
        <w:tabs>
          <w:tab w:val="left" w:pos="5387"/>
        </w:tabs>
        <w:ind w:left="131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Il sottoscritto/a (NOME COGNOME)_____________________________________________________</w:t>
      </w:r>
    </w:p>
    <w:p w:rsidR="00844F33" w:rsidRDefault="00844F33" w:rsidP="00E87F2B">
      <w:pPr>
        <w:pStyle w:val="ListParagraph"/>
        <w:tabs>
          <w:tab w:val="left" w:pos="5387"/>
        </w:tabs>
        <w:ind w:left="131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Genitore/ tutore di (NOME E COGNOME) </w:t>
      </w:r>
      <w:r w:rsidRPr="00920190">
        <w:rPr>
          <w:rFonts w:ascii="Calibri Light" w:hAnsi="Calibri Light" w:cs="Calibri"/>
          <w:sz w:val="20"/>
          <w:szCs w:val="20"/>
        </w:rPr>
        <w:t>_____________________</w:t>
      </w:r>
      <w:r>
        <w:rPr>
          <w:rFonts w:ascii="Calibri Light" w:hAnsi="Calibri Light" w:cs="Calibri"/>
          <w:sz w:val="20"/>
          <w:szCs w:val="20"/>
        </w:rPr>
        <w:t>___</w:t>
      </w:r>
      <w:r w:rsidRPr="00920190">
        <w:rPr>
          <w:rFonts w:ascii="Calibri Light" w:hAnsi="Calibri Light" w:cs="Calibri"/>
          <w:sz w:val="20"/>
          <w:szCs w:val="20"/>
        </w:rPr>
        <w:t>________________________</w:t>
      </w:r>
    </w:p>
    <w:p w:rsidR="00844F33" w:rsidRPr="00920190" w:rsidRDefault="00844F33" w:rsidP="005C7065">
      <w:pPr>
        <w:pStyle w:val="ListParagraph"/>
        <w:tabs>
          <w:tab w:val="left" w:pos="5387"/>
        </w:tabs>
        <w:ind w:left="284" w:hanging="153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telefono/cellulare (solo in caso di necessità di chiarimenti) __________________________________</w:t>
      </w:r>
    </w:p>
    <w:p w:rsidR="00844F33" w:rsidRPr="00920190" w:rsidRDefault="00844F33" w:rsidP="005C7065">
      <w:pPr>
        <w:pStyle w:val="ListParagraph"/>
        <w:tabs>
          <w:tab w:val="left" w:pos="5387"/>
        </w:tabs>
        <w:ind w:left="284" w:hanging="153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indirizzo di posta elettronica (facoltativo) ________________________________________________</w:t>
      </w:r>
    </w:p>
    <w:p w:rsidR="00844F33" w:rsidRPr="00920190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844F33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b/>
          <w:bCs/>
          <w:sz w:val="20"/>
          <w:szCs w:val="20"/>
        </w:rPr>
        <w:t>Scuola di riferimento:</w:t>
      </w:r>
      <w:r w:rsidRPr="00920190">
        <w:rPr>
          <w:rFonts w:ascii="Calibri Light" w:hAnsi="Calibri Light" w:cs="Calibri"/>
          <w:sz w:val="20"/>
          <w:szCs w:val="20"/>
        </w:rPr>
        <w:t xml:space="preserve"> Nome scuola ____________________________________Classe _______ Sezione _____</w:t>
      </w:r>
    </w:p>
    <w:p w:rsidR="00844F33" w:rsidRPr="00920190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844F33" w:rsidRPr="00920190" w:rsidRDefault="00844F33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Il Sottoscritto, come sopra identificato:</w:t>
      </w:r>
    </w:p>
    <w:p w:rsidR="00844F33" w:rsidRPr="00920190" w:rsidRDefault="00844F33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1. </w:t>
      </w:r>
      <w:r w:rsidRPr="00920190">
        <w:rPr>
          <w:rFonts w:ascii="Calibri Light" w:hAnsi="Calibri Light" w:cs="Calibri"/>
          <w:b/>
          <w:sz w:val="20"/>
          <w:szCs w:val="20"/>
          <w:lang w:eastAsia="it-IT"/>
        </w:rPr>
        <w:t>RICHIEDE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 per </w:t>
      </w:r>
      <w:r>
        <w:rPr>
          <w:rFonts w:ascii="Calibri Light" w:hAnsi="Calibri Light" w:cs="Calibri"/>
          <w:sz w:val="20"/>
          <w:szCs w:val="20"/>
          <w:lang w:eastAsia="it-IT"/>
        </w:rPr>
        <w:t xml:space="preserve">il proprio figlio 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fruitore del servizio di refezione scolastica, la produzione di pasto alternativo per motivazione etico-religiosa: </w:t>
      </w:r>
    </w:p>
    <w:p w:rsidR="00844F33" w:rsidRPr="00920190" w:rsidRDefault="00844F33" w:rsidP="005C7065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Motivazione religiosa</w:t>
      </w:r>
    </w:p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bookmarkStart w:id="0" w:name="_Hlk52889135"/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□  no tutti i tipi di carne 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ab/>
      </w:r>
    </w:p>
    <w:bookmarkEnd w:id="0"/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□  no suino</w:t>
      </w:r>
    </w:p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□  no bovino</w:t>
      </w:r>
    </w:p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bookmarkStart w:id="1" w:name="_Hlk53741287"/>
      <w:r w:rsidRPr="00920190">
        <w:rPr>
          <w:rFonts w:ascii="Calibri Light" w:hAnsi="Calibri Light" w:cs="Calibri"/>
          <w:sz w:val="20"/>
          <w:szCs w:val="20"/>
          <w:lang w:eastAsia="it-IT"/>
        </w:rPr>
        <w:t>□  altro (specificare) _________________________________________________________________</w:t>
      </w:r>
    </w:p>
    <w:bookmarkEnd w:id="1"/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844F33" w:rsidRPr="00920190" w:rsidRDefault="00844F33" w:rsidP="005C7065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Motivazione etica</w:t>
      </w:r>
    </w:p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□  dieta ovo-latto vegetariana (no carne, no pesce- sì uova, latte e derivati)</w:t>
      </w:r>
    </w:p>
    <w:p w:rsidR="00844F33" w:rsidRPr="00920190" w:rsidRDefault="00844F33" w:rsidP="005C7065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□  dieta vegana (no carne, no pesce, no uova, no latte e derivati)</w:t>
      </w:r>
    </w:p>
    <w:p w:rsidR="00844F33" w:rsidRPr="00920190" w:rsidRDefault="00844F33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ab/>
      </w:r>
    </w:p>
    <w:p w:rsidR="00844F33" w:rsidRDefault="00844F33" w:rsidP="00AF7C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18"/>
          <w:szCs w:val="18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>2</w:t>
      </w:r>
      <w:r w:rsidRPr="0030164A">
        <w:rPr>
          <w:rFonts w:ascii="Calibri Light" w:hAnsi="Calibri Light" w:cs="Calibri"/>
          <w:sz w:val="18"/>
          <w:szCs w:val="18"/>
          <w:lang w:eastAsia="it-IT"/>
        </w:rPr>
        <w:t xml:space="preserve">. </w:t>
      </w:r>
      <w:r>
        <w:rPr>
          <w:rFonts w:ascii="Calibri Light" w:hAnsi="Calibri Light" w:cs="Calibri"/>
          <w:sz w:val="18"/>
          <w:szCs w:val="18"/>
          <w:lang w:eastAsia="it-IT"/>
        </w:rPr>
        <w:t xml:space="preserve"> </w:t>
      </w:r>
      <w:r>
        <w:rPr>
          <w:rFonts w:ascii="Calibri Light" w:hAnsi="Calibri Light" w:cs="Calibri"/>
          <w:sz w:val="20"/>
          <w:szCs w:val="20"/>
          <w:lang w:eastAsia="it-IT"/>
        </w:rPr>
        <w:t xml:space="preserve"> 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□ </w:t>
      </w:r>
      <w:r>
        <w:rPr>
          <w:rFonts w:ascii="Calibri Light" w:hAnsi="Calibri Light" w:cs="Calibri"/>
          <w:sz w:val="20"/>
          <w:szCs w:val="20"/>
          <w:lang w:eastAsia="it-IT"/>
        </w:rPr>
        <w:t xml:space="preserve">Il consumatore ha richiesto anche una Dieta Sanitaria. </w:t>
      </w:r>
      <w:r>
        <w:rPr>
          <w:rFonts w:ascii="Calibri Light" w:hAnsi="Calibri Light" w:cs="Calibri"/>
          <w:sz w:val="18"/>
          <w:szCs w:val="18"/>
          <w:lang w:eastAsia="it-IT"/>
        </w:rPr>
        <w:t>(</w:t>
      </w:r>
      <w:r w:rsidRPr="0030164A">
        <w:rPr>
          <w:rFonts w:ascii="Calibri Light" w:hAnsi="Calibri Light" w:cs="Calibri"/>
          <w:sz w:val="18"/>
          <w:szCs w:val="18"/>
          <w:lang w:eastAsia="it-IT"/>
        </w:rPr>
        <w:t xml:space="preserve">In caso di necessità di dieta </w:t>
      </w:r>
      <w:r>
        <w:rPr>
          <w:rFonts w:ascii="Calibri Light" w:hAnsi="Calibri Light" w:cs="Calibri"/>
          <w:sz w:val="18"/>
          <w:szCs w:val="18"/>
          <w:lang w:eastAsia="it-IT"/>
        </w:rPr>
        <w:t>sanitaria</w:t>
      </w:r>
      <w:r w:rsidRPr="0030164A">
        <w:rPr>
          <w:rFonts w:ascii="Calibri Light" w:hAnsi="Calibri Light" w:cs="Calibri"/>
          <w:sz w:val="18"/>
          <w:szCs w:val="18"/>
          <w:lang w:eastAsia="it-IT"/>
        </w:rPr>
        <w:t xml:space="preserve"> per intolleranza o allergia è </w:t>
      </w:r>
      <w:r w:rsidRPr="0030164A">
        <w:rPr>
          <w:rFonts w:ascii="Calibri Light" w:hAnsi="Calibri Light" w:cs="Calibri"/>
          <w:b/>
          <w:bCs/>
          <w:sz w:val="18"/>
          <w:szCs w:val="18"/>
          <w:u w:val="single"/>
          <w:lang w:eastAsia="it-IT"/>
        </w:rPr>
        <w:t>necessario compilare anche</w:t>
      </w:r>
      <w:r w:rsidRPr="0030164A">
        <w:rPr>
          <w:rFonts w:ascii="Calibri Light" w:hAnsi="Calibri Light" w:cs="Calibri"/>
          <w:sz w:val="18"/>
          <w:szCs w:val="18"/>
          <w:lang w:eastAsia="it-IT"/>
        </w:rPr>
        <w:t xml:space="preserve"> il MODULO RICHIESTA DIETE SANITARIE e allegare la documentazione richiesta</w:t>
      </w:r>
      <w:r>
        <w:rPr>
          <w:rFonts w:ascii="Calibri Light" w:hAnsi="Calibri Light" w:cs="Calibri"/>
          <w:sz w:val="18"/>
          <w:szCs w:val="18"/>
          <w:lang w:eastAsia="it-IT"/>
        </w:rPr>
        <w:t>)</w:t>
      </w:r>
    </w:p>
    <w:p w:rsidR="00844F33" w:rsidRDefault="00844F33" w:rsidP="00AF7C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18"/>
          <w:szCs w:val="18"/>
          <w:lang w:eastAsia="it-IT"/>
        </w:rPr>
      </w:pPr>
    </w:p>
    <w:p w:rsidR="00844F33" w:rsidRDefault="00844F33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3. Le esclusioni indicate sopra NON tengono conto di possibili tracce </w:t>
      </w:r>
      <w:r>
        <w:rPr>
          <w:rFonts w:ascii="Calibri Light" w:hAnsi="Calibri Light" w:cs="Calibri"/>
          <w:sz w:val="20"/>
          <w:szCs w:val="20"/>
          <w:lang w:eastAsia="it-IT"/>
        </w:rPr>
        <w:t xml:space="preserve">di allergeni 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>contenute nelle materie prime utilizzate</w:t>
      </w:r>
    </w:p>
    <w:p w:rsidR="00844F33" w:rsidRPr="00920190" w:rsidRDefault="00844F33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844F33" w:rsidRDefault="00844F33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u w:val="single"/>
          <w:lang w:eastAsia="it-IT"/>
        </w:rPr>
      </w:pPr>
      <w:r w:rsidRPr="00451A85">
        <w:rPr>
          <w:rFonts w:ascii="Calibri Light" w:hAnsi="Calibri Light" w:cs="Calibri"/>
          <w:sz w:val="20"/>
          <w:szCs w:val="20"/>
          <w:lang w:eastAsia="it-IT"/>
        </w:rPr>
        <w:t xml:space="preserve">4. La richiesta è ritenuta </w:t>
      </w:r>
      <w:r w:rsidRPr="00E87F2B">
        <w:rPr>
          <w:rFonts w:ascii="Calibri Light" w:hAnsi="Calibri Light" w:cs="Calibri"/>
          <w:sz w:val="20"/>
          <w:szCs w:val="20"/>
          <w:u w:val="single"/>
          <w:lang w:eastAsia="it-IT"/>
        </w:rPr>
        <w:t>valida per l’intero ciclo scolastico</w:t>
      </w:r>
    </w:p>
    <w:p w:rsidR="00844F33" w:rsidRPr="00E87F2B" w:rsidRDefault="00844F33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u w:val="single"/>
          <w:lang w:eastAsia="it-IT"/>
        </w:rPr>
      </w:pPr>
    </w:p>
    <w:p w:rsidR="00844F33" w:rsidRPr="00920190" w:rsidRDefault="00844F33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bCs/>
          <w:sz w:val="20"/>
          <w:szCs w:val="20"/>
          <w:lang w:eastAsia="it-IT"/>
        </w:rPr>
        <w:t>5. Il sottoscritto è consapevole che la documentazione fornita può essere soggetta a valutazione ASL.</w:t>
      </w:r>
    </w:p>
    <w:p w:rsidR="00844F33" w:rsidRDefault="00844F33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i/>
          <w:sz w:val="20"/>
          <w:szCs w:val="20"/>
          <w:lang w:eastAsia="it-IT"/>
        </w:rPr>
      </w:pPr>
    </w:p>
    <w:p w:rsidR="00844F33" w:rsidRPr="00920190" w:rsidRDefault="00844F33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i/>
          <w:sz w:val="20"/>
          <w:szCs w:val="20"/>
          <w:lang w:eastAsia="it-IT"/>
        </w:rPr>
      </w:pPr>
      <w:r>
        <w:rPr>
          <w:rFonts w:ascii="Calibri Light" w:hAnsi="Calibri Light" w:cs="Calibri"/>
          <w:bCs/>
          <w:i/>
          <w:sz w:val="20"/>
          <w:szCs w:val="20"/>
          <w:lang w:eastAsia="it-IT"/>
        </w:rPr>
        <w:t>Il</w:t>
      </w:r>
      <w:r w:rsidRPr="00920190">
        <w:rPr>
          <w:rFonts w:ascii="Calibri Light" w:hAnsi="Calibri Light" w:cs="Calibri"/>
          <w:bCs/>
          <w:i/>
          <w:sz w:val="20"/>
          <w:szCs w:val="20"/>
          <w:lang w:eastAsia="it-IT"/>
        </w:rPr>
        <w:t xml:space="preserve"> sottoscritto dichiara che le informazioni e i dati forniti nel presente modulo sono veritieri.</w:t>
      </w:r>
    </w:p>
    <w:p w:rsidR="00844F33" w:rsidRPr="00920190" w:rsidRDefault="00844F33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</w:p>
    <w:tbl>
      <w:tblPr>
        <w:tblW w:w="0" w:type="auto"/>
        <w:tblLook w:val="00A0"/>
      </w:tblPr>
      <w:tblGrid>
        <w:gridCol w:w="4911"/>
        <w:gridCol w:w="4937"/>
      </w:tblGrid>
      <w:tr w:rsidR="00844F33" w:rsidRPr="00F866B0" w:rsidTr="00F6562B">
        <w:trPr>
          <w:trHeight w:val="80"/>
        </w:trPr>
        <w:tc>
          <w:tcPr>
            <w:tcW w:w="4911" w:type="dxa"/>
          </w:tcPr>
          <w:p w:rsidR="00844F33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37" w:type="dxa"/>
          </w:tcPr>
          <w:p w:rsidR="00844F33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844F33" w:rsidRPr="00920190" w:rsidRDefault="00844F33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844F33" w:rsidRDefault="00844F33" w:rsidP="00E00418"/>
    <w:sectPr w:rsidR="00844F33" w:rsidSect="00D8316D">
      <w:headerReference w:type="default" r:id="rId8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33" w:rsidRDefault="00844F33" w:rsidP="00206F15">
      <w:r>
        <w:separator/>
      </w:r>
    </w:p>
  </w:endnote>
  <w:endnote w:type="continuationSeparator" w:id="0">
    <w:p w:rsidR="00844F33" w:rsidRDefault="00844F33" w:rsidP="0020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33" w:rsidRDefault="00844F33" w:rsidP="00206F15">
      <w:r>
        <w:separator/>
      </w:r>
    </w:p>
  </w:footnote>
  <w:footnote w:type="continuationSeparator" w:id="0">
    <w:p w:rsidR="00844F33" w:rsidRDefault="00844F33" w:rsidP="0020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33" w:rsidRDefault="00844F33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1.1pt;margin-top:.2pt;width:594.7pt;height:840.45pt;z-index:-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55C24"/>
    <w:multiLevelType w:val="hybridMultilevel"/>
    <w:tmpl w:val="FBEE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323222"/>
    <w:multiLevelType w:val="hybridMultilevel"/>
    <w:tmpl w:val="3CC015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0CE"/>
    <w:rsid w:val="00021CE9"/>
    <w:rsid w:val="00042E73"/>
    <w:rsid w:val="000457C6"/>
    <w:rsid w:val="000551C1"/>
    <w:rsid w:val="00064AFD"/>
    <w:rsid w:val="00073E78"/>
    <w:rsid w:val="000744DC"/>
    <w:rsid w:val="000820FB"/>
    <w:rsid w:val="000971E8"/>
    <w:rsid w:val="000A642F"/>
    <w:rsid w:val="000A7109"/>
    <w:rsid w:val="000B28AC"/>
    <w:rsid w:val="000B4358"/>
    <w:rsid w:val="000B7F62"/>
    <w:rsid w:val="000C22EB"/>
    <w:rsid w:val="000D2076"/>
    <w:rsid w:val="000D79E6"/>
    <w:rsid w:val="00105C55"/>
    <w:rsid w:val="0012654A"/>
    <w:rsid w:val="00167227"/>
    <w:rsid w:val="00170E62"/>
    <w:rsid w:val="001A43C3"/>
    <w:rsid w:val="001B2452"/>
    <w:rsid w:val="001D054E"/>
    <w:rsid w:val="001D2291"/>
    <w:rsid w:val="001D7DE0"/>
    <w:rsid w:val="001E0715"/>
    <w:rsid w:val="00206F15"/>
    <w:rsid w:val="00222DB6"/>
    <w:rsid w:val="00240342"/>
    <w:rsid w:val="002515D9"/>
    <w:rsid w:val="00275710"/>
    <w:rsid w:val="002818D9"/>
    <w:rsid w:val="002865B8"/>
    <w:rsid w:val="00290093"/>
    <w:rsid w:val="00292E19"/>
    <w:rsid w:val="002A1B83"/>
    <w:rsid w:val="002A2C54"/>
    <w:rsid w:val="002B41AA"/>
    <w:rsid w:val="002C2BB3"/>
    <w:rsid w:val="002D2319"/>
    <w:rsid w:val="002D6126"/>
    <w:rsid w:val="002D7F18"/>
    <w:rsid w:val="002F620C"/>
    <w:rsid w:val="002F6FCA"/>
    <w:rsid w:val="0030164A"/>
    <w:rsid w:val="00314399"/>
    <w:rsid w:val="00317A25"/>
    <w:rsid w:val="003276B4"/>
    <w:rsid w:val="00342CE7"/>
    <w:rsid w:val="0034497E"/>
    <w:rsid w:val="00351A8A"/>
    <w:rsid w:val="00376C75"/>
    <w:rsid w:val="00383ABA"/>
    <w:rsid w:val="00394C41"/>
    <w:rsid w:val="00403CDB"/>
    <w:rsid w:val="00451A85"/>
    <w:rsid w:val="00471FE4"/>
    <w:rsid w:val="00482A16"/>
    <w:rsid w:val="004A00F8"/>
    <w:rsid w:val="004A3C8D"/>
    <w:rsid w:val="004A7EF2"/>
    <w:rsid w:val="004D540E"/>
    <w:rsid w:val="004D599F"/>
    <w:rsid w:val="00501E30"/>
    <w:rsid w:val="00511375"/>
    <w:rsid w:val="00514AE6"/>
    <w:rsid w:val="005305A5"/>
    <w:rsid w:val="0053713E"/>
    <w:rsid w:val="00543344"/>
    <w:rsid w:val="00562664"/>
    <w:rsid w:val="005716F5"/>
    <w:rsid w:val="00597665"/>
    <w:rsid w:val="005C7065"/>
    <w:rsid w:val="005F1603"/>
    <w:rsid w:val="005F6C1D"/>
    <w:rsid w:val="006155BC"/>
    <w:rsid w:val="00624F50"/>
    <w:rsid w:val="00626E1F"/>
    <w:rsid w:val="006309C0"/>
    <w:rsid w:val="00634693"/>
    <w:rsid w:val="00660B3E"/>
    <w:rsid w:val="00687577"/>
    <w:rsid w:val="00687C9B"/>
    <w:rsid w:val="0069347F"/>
    <w:rsid w:val="006B26FF"/>
    <w:rsid w:val="006B394C"/>
    <w:rsid w:val="006D22A4"/>
    <w:rsid w:val="00717CFE"/>
    <w:rsid w:val="00723CE4"/>
    <w:rsid w:val="007402D6"/>
    <w:rsid w:val="00741CBC"/>
    <w:rsid w:val="00746849"/>
    <w:rsid w:val="007575D4"/>
    <w:rsid w:val="00782441"/>
    <w:rsid w:val="00785C10"/>
    <w:rsid w:val="00786191"/>
    <w:rsid w:val="007C2A22"/>
    <w:rsid w:val="007E5B7B"/>
    <w:rsid w:val="008071F8"/>
    <w:rsid w:val="00810A1C"/>
    <w:rsid w:val="00813E57"/>
    <w:rsid w:val="0082106E"/>
    <w:rsid w:val="00822D1E"/>
    <w:rsid w:val="00827C13"/>
    <w:rsid w:val="00844F33"/>
    <w:rsid w:val="008640F9"/>
    <w:rsid w:val="008670C4"/>
    <w:rsid w:val="008B1E45"/>
    <w:rsid w:val="008C0CBD"/>
    <w:rsid w:val="008D58DC"/>
    <w:rsid w:val="008F3462"/>
    <w:rsid w:val="0090168E"/>
    <w:rsid w:val="0090527B"/>
    <w:rsid w:val="00920190"/>
    <w:rsid w:val="009367B6"/>
    <w:rsid w:val="009407F8"/>
    <w:rsid w:val="00943857"/>
    <w:rsid w:val="00946663"/>
    <w:rsid w:val="00954C74"/>
    <w:rsid w:val="009574D5"/>
    <w:rsid w:val="00985F17"/>
    <w:rsid w:val="009B03DC"/>
    <w:rsid w:val="009B1D80"/>
    <w:rsid w:val="009E0F69"/>
    <w:rsid w:val="009E5D63"/>
    <w:rsid w:val="00A00C43"/>
    <w:rsid w:val="00A02C50"/>
    <w:rsid w:val="00A03DE3"/>
    <w:rsid w:val="00A11FC0"/>
    <w:rsid w:val="00A57AC7"/>
    <w:rsid w:val="00A71262"/>
    <w:rsid w:val="00A930CE"/>
    <w:rsid w:val="00AA06A6"/>
    <w:rsid w:val="00AA2906"/>
    <w:rsid w:val="00AB436B"/>
    <w:rsid w:val="00AC7DC6"/>
    <w:rsid w:val="00AD2851"/>
    <w:rsid w:val="00AD5F28"/>
    <w:rsid w:val="00AF7CFC"/>
    <w:rsid w:val="00B05E04"/>
    <w:rsid w:val="00B2645F"/>
    <w:rsid w:val="00B76EDC"/>
    <w:rsid w:val="00B92541"/>
    <w:rsid w:val="00BB7D4C"/>
    <w:rsid w:val="00BD4269"/>
    <w:rsid w:val="00BE331A"/>
    <w:rsid w:val="00C04D69"/>
    <w:rsid w:val="00C07F07"/>
    <w:rsid w:val="00C143B8"/>
    <w:rsid w:val="00C17DE0"/>
    <w:rsid w:val="00C521E8"/>
    <w:rsid w:val="00C5255E"/>
    <w:rsid w:val="00C7602F"/>
    <w:rsid w:val="00C77898"/>
    <w:rsid w:val="00C85232"/>
    <w:rsid w:val="00C8581C"/>
    <w:rsid w:val="00C87285"/>
    <w:rsid w:val="00C93A3F"/>
    <w:rsid w:val="00C94AF9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1970"/>
    <w:rsid w:val="00D240C6"/>
    <w:rsid w:val="00D30FB4"/>
    <w:rsid w:val="00D374B9"/>
    <w:rsid w:val="00D655BB"/>
    <w:rsid w:val="00D8316D"/>
    <w:rsid w:val="00D8318F"/>
    <w:rsid w:val="00D859FA"/>
    <w:rsid w:val="00D90337"/>
    <w:rsid w:val="00D9468B"/>
    <w:rsid w:val="00DB4EE6"/>
    <w:rsid w:val="00DC033F"/>
    <w:rsid w:val="00E00418"/>
    <w:rsid w:val="00E132EE"/>
    <w:rsid w:val="00E14BEE"/>
    <w:rsid w:val="00E26CE2"/>
    <w:rsid w:val="00E34EBF"/>
    <w:rsid w:val="00E4474E"/>
    <w:rsid w:val="00E50DB9"/>
    <w:rsid w:val="00E663E2"/>
    <w:rsid w:val="00E77961"/>
    <w:rsid w:val="00E80079"/>
    <w:rsid w:val="00E8020A"/>
    <w:rsid w:val="00E87F2B"/>
    <w:rsid w:val="00E94AAC"/>
    <w:rsid w:val="00EC6A64"/>
    <w:rsid w:val="00EE6956"/>
    <w:rsid w:val="00F152D6"/>
    <w:rsid w:val="00F601E6"/>
    <w:rsid w:val="00F64390"/>
    <w:rsid w:val="00F6562B"/>
    <w:rsid w:val="00F866B0"/>
    <w:rsid w:val="00F86C93"/>
    <w:rsid w:val="00F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9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2E1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E1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6F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F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6F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F15"/>
    <w:rPr>
      <w:rFonts w:cs="Times New Roman"/>
    </w:rPr>
  </w:style>
  <w:style w:type="character" w:styleId="Hyperlink">
    <w:name w:val="Hyperlink"/>
    <w:basedOn w:val="DefaultParagraphFont"/>
    <w:uiPriority w:val="99"/>
    <w:rsid w:val="002818D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818D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782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86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5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6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65B8"/>
    <w:rPr>
      <w:b/>
      <w:bCs/>
    </w:rPr>
  </w:style>
  <w:style w:type="paragraph" w:styleId="BodyText2">
    <w:name w:val="Body Text 2"/>
    <w:basedOn w:val="Normal"/>
    <w:link w:val="BodyText2Char"/>
    <w:uiPriority w:val="99"/>
    <w:rsid w:val="00351A8A"/>
    <w:rPr>
      <w:rFonts w:ascii="Arial" w:eastAsia="Times New Roman" w:hAnsi="Arial"/>
      <w:sz w:val="28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51A8A"/>
    <w:rPr>
      <w:rFonts w:ascii="Arial" w:hAnsi="Arial" w:cs="Times New Roman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zione@terredarg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PASTO ALTERNATIVO PER MOTIVAZIONI ETICHE O RELIGIOSE </dc:title>
  <dc:subject/>
  <dc:creator>Utente3</dc:creator>
  <cp:keywords>SEDE CENTRALE; WORD; Logo; CIRFOOD; BRAND; CARTA INTESTATA; template</cp:keywords>
  <dc:description/>
  <cp:lastModifiedBy>gestore</cp:lastModifiedBy>
  <cp:revision>3</cp:revision>
  <dcterms:created xsi:type="dcterms:W3CDTF">2024-07-08T09:59:00Z</dcterms:created>
  <dcterms:modified xsi:type="dcterms:W3CDTF">2024-07-22T09:03:00Z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0x010100B1934103AB61324F865E6DC87F696A34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  <property fmtid="{D5CDD505-2E9C-101B-9397-08002B2CF9AE}" pid="11" name="_activity">
    <vt:lpwstr/>
  </property>
</Properties>
</file>