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EA" w:rsidRPr="00920190" w:rsidRDefault="00D367EA" w:rsidP="005C7065">
      <w:pPr>
        <w:tabs>
          <w:tab w:val="left" w:pos="5387"/>
        </w:tabs>
        <w:jc w:val="both"/>
        <w:rPr>
          <w:rFonts w:ascii="Calibri Light" w:hAnsi="Calibri Light"/>
          <w:b/>
          <w:bCs/>
        </w:rPr>
      </w:pPr>
      <w:r w:rsidRPr="00920190">
        <w:rPr>
          <w:rFonts w:ascii="Calibri Light" w:hAnsi="Calibri Light"/>
          <w:b/>
          <w:bCs/>
        </w:rPr>
        <w:t xml:space="preserve">MODULO RICHIESTA DIETE </w:t>
      </w:r>
      <w:r>
        <w:rPr>
          <w:rFonts w:ascii="Calibri Light" w:hAnsi="Calibri Light"/>
          <w:b/>
          <w:bCs/>
        </w:rPr>
        <w:t>SANITARIE</w:t>
      </w:r>
      <w:r w:rsidRPr="00920190">
        <w:rPr>
          <w:rFonts w:ascii="Calibri Light" w:hAnsi="Calibri Light"/>
          <w:b/>
          <w:bCs/>
        </w:rPr>
        <w:t xml:space="preserve"> ANNO SCOLASTICO ……………</w:t>
      </w:r>
    </w:p>
    <w:p w:rsidR="00D367EA" w:rsidRPr="00920190" w:rsidRDefault="00D367EA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b/>
          <w:bCs/>
          <w:sz w:val="20"/>
          <w:szCs w:val="20"/>
        </w:rPr>
        <w:t>Comune di</w:t>
      </w:r>
      <w:r w:rsidRPr="00920190">
        <w:rPr>
          <w:rFonts w:ascii="Calibri Light" w:hAnsi="Calibri Light" w:cs="Calibri"/>
          <w:sz w:val="20"/>
          <w:szCs w:val="20"/>
        </w:rPr>
        <w:t xml:space="preserve"> ________________</w:t>
      </w:r>
    </w:p>
    <w:p w:rsidR="00D367EA" w:rsidRDefault="00D367EA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D367EA" w:rsidRDefault="00D367EA" w:rsidP="00011CC0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 xml:space="preserve">Da consegnare a </w:t>
      </w:r>
    </w:p>
    <w:p w:rsidR="00D367EA" w:rsidRDefault="00D367EA" w:rsidP="00011CC0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Personale educativo e insegnanti del nido/scuola dell’infanzia</w:t>
      </w:r>
    </w:p>
    <w:p w:rsidR="00D367EA" w:rsidRPr="00394C41" w:rsidRDefault="00D367EA" w:rsidP="00011CC0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  <w:u w:val="single"/>
        </w:rPr>
      </w:pPr>
      <w:r w:rsidRPr="00394C41">
        <w:rPr>
          <w:rFonts w:ascii="Calibri Light" w:hAnsi="Calibri Light" w:cs="Calibri"/>
          <w:sz w:val="20"/>
          <w:szCs w:val="20"/>
          <w:u w:val="single"/>
        </w:rPr>
        <w:t xml:space="preserve">Oppure a </w:t>
      </w:r>
    </w:p>
    <w:p w:rsidR="00D367EA" w:rsidRDefault="00D367EA" w:rsidP="00011CC0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hyperlink r:id="rId7" w:history="1">
        <w:r w:rsidRPr="001D2291">
          <w:rPr>
            <w:rStyle w:val="Hyperlink"/>
            <w:rFonts w:ascii="Calibri Light" w:hAnsi="Calibri Light" w:cs="Calibri"/>
            <w:sz w:val="20"/>
            <w:szCs w:val="20"/>
          </w:rPr>
          <w:t>Refezione@terredargine.it</w:t>
        </w:r>
      </w:hyperlink>
      <w:r>
        <w:rPr>
          <w:rFonts w:ascii="Calibri Light" w:hAnsi="Calibri Light" w:cs="Calibri"/>
          <w:sz w:val="20"/>
          <w:szCs w:val="20"/>
        </w:rPr>
        <w:t xml:space="preserve">  </w:t>
      </w:r>
    </w:p>
    <w:p w:rsidR="00D367EA" w:rsidRPr="00920190" w:rsidRDefault="00D367EA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D367EA" w:rsidRDefault="00D367EA" w:rsidP="00011CC0">
      <w:pPr>
        <w:pStyle w:val="ListParagraph"/>
        <w:tabs>
          <w:tab w:val="left" w:pos="5387"/>
        </w:tabs>
        <w:ind w:left="360"/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sz w:val="20"/>
          <w:szCs w:val="20"/>
        </w:rPr>
        <w:t>Il sottoscritto/a (NOME COGNOME)_____________________________________________________</w:t>
      </w:r>
    </w:p>
    <w:p w:rsidR="00D367EA" w:rsidRDefault="00D367EA" w:rsidP="00011CC0">
      <w:pPr>
        <w:pStyle w:val="ListParagraph"/>
        <w:tabs>
          <w:tab w:val="left" w:pos="5387"/>
        </w:tabs>
        <w:ind w:left="360"/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sz w:val="20"/>
          <w:szCs w:val="20"/>
        </w:rPr>
        <w:t>Genitore/tutore di (NOME COGNOME ALUNNO)___________________________________________</w:t>
      </w:r>
    </w:p>
    <w:p w:rsidR="00D367EA" w:rsidRPr="00920190" w:rsidRDefault="00D367EA" w:rsidP="00011CC0">
      <w:pPr>
        <w:pStyle w:val="ListParagraph"/>
        <w:tabs>
          <w:tab w:val="left" w:pos="5387"/>
        </w:tabs>
        <w:ind w:left="360"/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sz w:val="20"/>
          <w:szCs w:val="20"/>
        </w:rPr>
        <w:t>telefono/cellulare (solo in caso di necessità di chiarimenti) __________________________________</w:t>
      </w:r>
    </w:p>
    <w:p w:rsidR="00D367EA" w:rsidRDefault="00D367EA" w:rsidP="00011CC0">
      <w:pPr>
        <w:pStyle w:val="ListParagraph"/>
        <w:tabs>
          <w:tab w:val="left" w:pos="5387"/>
        </w:tabs>
        <w:ind w:left="360"/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sz w:val="20"/>
          <w:szCs w:val="20"/>
        </w:rPr>
        <w:t>indirizzo di posta elettronica (facoltativo) ________________________________________________</w:t>
      </w:r>
    </w:p>
    <w:p w:rsidR="00D367EA" w:rsidRPr="00920190" w:rsidRDefault="00D367EA" w:rsidP="00011CC0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D367EA" w:rsidRPr="00920190" w:rsidRDefault="00D367EA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b/>
          <w:bCs/>
          <w:sz w:val="20"/>
          <w:szCs w:val="20"/>
        </w:rPr>
        <w:t>Scuola di riferimento:</w:t>
      </w:r>
      <w:r w:rsidRPr="00920190">
        <w:rPr>
          <w:rFonts w:ascii="Calibri Light" w:hAnsi="Calibri Light" w:cs="Calibri"/>
          <w:sz w:val="20"/>
          <w:szCs w:val="20"/>
        </w:rPr>
        <w:t xml:space="preserve"> Nome scuola ____________________________________Classe _______ Sezione _____</w:t>
      </w:r>
    </w:p>
    <w:p w:rsidR="00D367EA" w:rsidRPr="00920190" w:rsidRDefault="00D367EA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D367EA" w:rsidRDefault="00D367EA" w:rsidP="00D374B9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r w:rsidRPr="00920190">
        <w:rPr>
          <w:rFonts w:ascii="Calibri Light" w:hAnsi="Calibri Light" w:cs="Calibri"/>
          <w:sz w:val="20"/>
          <w:szCs w:val="20"/>
        </w:rPr>
        <w:t>Il Sottoscritto, come sopra identificato</w:t>
      </w:r>
      <w:r>
        <w:rPr>
          <w:rFonts w:ascii="Calibri Light" w:hAnsi="Calibri Light" w:cs="Calibri"/>
          <w:sz w:val="20"/>
          <w:szCs w:val="20"/>
        </w:rPr>
        <w:t>:</w:t>
      </w:r>
    </w:p>
    <w:p w:rsidR="00D367EA" w:rsidRPr="00AB436B" w:rsidRDefault="00D367EA" w:rsidP="00011CC0">
      <w:pPr>
        <w:pStyle w:val="ListParagraph"/>
        <w:tabs>
          <w:tab w:val="left" w:pos="5387"/>
        </w:tabs>
        <w:ind w:left="0"/>
        <w:jc w:val="both"/>
        <w:rPr>
          <w:rFonts w:ascii="Calibri Light" w:hAnsi="Calibri Light" w:cs="Calibri"/>
          <w:b/>
          <w:sz w:val="20"/>
          <w:szCs w:val="20"/>
          <w:lang w:eastAsia="it-IT"/>
        </w:rPr>
      </w:pPr>
      <w:r w:rsidRPr="00AB436B">
        <w:rPr>
          <w:rFonts w:ascii="Calibri Light" w:hAnsi="Calibri Light" w:cs="Calibri"/>
          <w:b/>
          <w:sz w:val="20"/>
          <w:szCs w:val="20"/>
          <w:lang w:eastAsia="it-IT"/>
        </w:rPr>
        <w:t xml:space="preserve">RICHIEDE </w:t>
      </w:r>
      <w:r w:rsidRPr="00AB436B">
        <w:rPr>
          <w:rFonts w:ascii="Calibri Light" w:hAnsi="Calibri Light" w:cs="Calibri"/>
          <w:sz w:val="20"/>
          <w:szCs w:val="20"/>
          <w:lang w:eastAsia="it-IT"/>
        </w:rPr>
        <w:t>per il proprio figlio</w:t>
      </w:r>
      <w:r>
        <w:rPr>
          <w:rFonts w:ascii="Calibri Light" w:hAnsi="Calibri Light" w:cs="Calibri"/>
          <w:sz w:val="20"/>
          <w:szCs w:val="20"/>
          <w:lang w:eastAsia="it-IT"/>
        </w:rPr>
        <w:t xml:space="preserve"> </w:t>
      </w:r>
      <w:r w:rsidRPr="00AB436B">
        <w:rPr>
          <w:rFonts w:ascii="Calibri Light" w:hAnsi="Calibri Light" w:cs="Calibri"/>
          <w:sz w:val="20"/>
          <w:szCs w:val="20"/>
          <w:lang w:eastAsia="it-IT"/>
        </w:rPr>
        <w:t>fruitore del servizio di refezione scolastica la produzione di DIETA S</w:t>
      </w:r>
      <w:r>
        <w:rPr>
          <w:rFonts w:ascii="Calibri Light" w:hAnsi="Calibri Light" w:cs="Calibri"/>
          <w:sz w:val="20"/>
          <w:szCs w:val="20"/>
          <w:lang w:eastAsia="it-IT"/>
        </w:rPr>
        <w:t>ANITARIA</w:t>
      </w:r>
      <w:r w:rsidRPr="00AB436B">
        <w:rPr>
          <w:rFonts w:ascii="Calibri Light" w:hAnsi="Calibri Light" w:cs="Calibri"/>
          <w:sz w:val="20"/>
          <w:szCs w:val="20"/>
          <w:lang w:eastAsia="it-IT"/>
        </w:rPr>
        <w:t xml:space="preserve"> per:</w:t>
      </w: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25"/>
      </w:tblGrid>
      <w:tr w:rsidR="00D367EA" w:rsidRPr="00910090" w:rsidTr="00E132EE">
        <w:trPr>
          <w:trHeight w:val="478"/>
        </w:trPr>
        <w:tc>
          <w:tcPr>
            <w:tcW w:w="9506" w:type="dxa"/>
          </w:tcPr>
          <w:p w:rsidR="00D367EA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u w:val="single"/>
                <w:lang w:eastAsia="it-IT"/>
              </w:rPr>
            </w:pPr>
            <w:bookmarkStart w:id="0" w:name="_Hlk63255364"/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sym w:font="Wingdings" w:char="F071"/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 xml:space="preserve"> Intolleranza alimentare a (specificare alimento/i) </w:t>
            </w:r>
            <w:r w:rsidRPr="007575D4">
              <w:rPr>
                <w:rFonts w:ascii="Calibri Light" w:hAnsi="Calibri Light" w:cs="Calibri"/>
                <w:sz w:val="20"/>
                <w:szCs w:val="20"/>
                <w:u w:val="single"/>
                <w:lang w:eastAsia="it-IT"/>
              </w:rPr>
              <w:t>- a tal fine si allega Certificato del medico curante con diagnosi ed elenco alimenti da escludere dall’alimentazione:</w:t>
            </w:r>
          </w:p>
          <w:p w:rsidR="00D367EA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u w:val="single"/>
                <w:lang w:eastAsia="it-IT"/>
              </w:rPr>
            </w:pPr>
          </w:p>
          <w:p w:rsidR="00D367EA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  <w:r>
              <w:rPr>
                <w:rFonts w:ascii="Calibri Light" w:hAnsi="Calibri Light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:rsidR="00D367EA" w:rsidRPr="007575D4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</w:p>
        </w:tc>
      </w:tr>
      <w:tr w:rsidR="00D367EA" w:rsidRPr="00910090" w:rsidTr="00E132EE">
        <w:trPr>
          <w:trHeight w:val="1008"/>
        </w:trPr>
        <w:tc>
          <w:tcPr>
            <w:tcW w:w="9506" w:type="dxa"/>
          </w:tcPr>
          <w:p w:rsidR="00D367EA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sym w:font="Wingdings" w:char="F071"/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 xml:space="preserve"> Allergia alimentare a (specificare alimento/i) - </w:t>
            </w:r>
            <w:r w:rsidRPr="007575D4">
              <w:rPr>
                <w:rFonts w:ascii="Calibri Light" w:hAnsi="Calibri Light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>:</w:t>
            </w:r>
          </w:p>
          <w:p w:rsidR="00D367EA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</w:p>
          <w:p w:rsidR="00D367EA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  <w:r>
              <w:rPr>
                <w:rFonts w:ascii="Calibri Light" w:hAnsi="Calibri Light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367EA" w:rsidRPr="00597665" w:rsidRDefault="00D367EA" w:rsidP="00D8316D">
            <w:pPr>
              <w:autoSpaceDE w:val="0"/>
              <w:autoSpaceDN w:val="0"/>
              <w:adjustRightInd w:val="0"/>
              <w:ind w:left="708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sym w:font="Wingdings" w:char="F071"/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 xml:space="preserve"> </w:t>
            </w:r>
            <w:r w:rsidRPr="00920190">
              <w:rPr>
                <w:rFonts w:ascii="Calibri Light" w:hAnsi="Calibri Light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 xml:space="preserve"> (necessita di farmaci salvavita poiché a rischio di gravi reazioni allergiche, ricovero ospedaliero, shock anafilattico)</w:t>
            </w:r>
          </w:p>
        </w:tc>
      </w:tr>
      <w:tr w:rsidR="00D367EA" w:rsidRPr="00910090" w:rsidTr="00E132EE">
        <w:trPr>
          <w:trHeight w:val="1000"/>
        </w:trPr>
        <w:tc>
          <w:tcPr>
            <w:tcW w:w="9506" w:type="dxa"/>
          </w:tcPr>
          <w:p w:rsidR="00D367EA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sym w:font="Wingdings" w:char="F071"/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 xml:space="preserve"> Malattia metabolica </w:t>
            </w:r>
            <w:r>
              <w:rPr>
                <w:rFonts w:ascii="Calibri Light" w:hAnsi="Calibri Light" w:cs="Calibri"/>
                <w:sz w:val="20"/>
                <w:szCs w:val="20"/>
                <w:lang w:eastAsia="it-IT"/>
              </w:rPr>
              <w:t xml:space="preserve">o autoimmune </w:t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 xml:space="preserve">(specificare se diabete, celiachia, favismo, ecc…) - </w:t>
            </w:r>
            <w:r w:rsidRPr="007575D4">
              <w:rPr>
                <w:rFonts w:ascii="Calibri Light" w:hAnsi="Calibri Light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</w:t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>:</w:t>
            </w:r>
          </w:p>
          <w:p w:rsidR="00D367EA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</w:p>
          <w:p w:rsidR="00D367EA" w:rsidRPr="00920190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  <w:r>
              <w:rPr>
                <w:rFonts w:ascii="Calibri Light" w:hAnsi="Calibri Light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367EA" w:rsidRPr="007575D4" w:rsidRDefault="00D367EA" w:rsidP="00D8316D">
            <w:pPr>
              <w:autoSpaceDE w:val="0"/>
              <w:autoSpaceDN w:val="0"/>
              <w:adjustRightInd w:val="0"/>
              <w:ind w:left="708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sym w:font="Wingdings" w:char="F071"/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 xml:space="preserve"> </w:t>
            </w:r>
            <w:r w:rsidRPr="00920190">
              <w:rPr>
                <w:rFonts w:ascii="Calibri Light" w:hAnsi="Calibri Light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 xml:space="preserve"> (necessita di farmaci salvavita poiché a rischio di ricovero ospedaliero e gravi rischi per la salute)</w:t>
            </w:r>
          </w:p>
        </w:tc>
      </w:tr>
      <w:tr w:rsidR="00D367EA" w:rsidRPr="00910090" w:rsidTr="00E132EE">
        <w:trPr>
          <w:trHeight w:val="636"/>
        </w:trPr>
        <w:tc>
          <w:tcPr>
            <w:tcW w:w="9506" w:type="dxa"/>
          </w:tcPr>
          <w:p w:rsidR="00D367EA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sym w:font="Wingdings" w:char="F071"/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 xml:space="preserve"> Altro (difficoltà di deglutizione e/o masticazione, disturbi comportamento alimentare, ecc…; definire la tipologia di dieta richiesta) - </w:t>
            </w:r>
            <w:r w:rsidRPr="007575D4">
              <w:rPr>
                <w:rFonts w:ascii="Calibri Light" w:hAnsi="Calibri Light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 w:rsidRPr="00920190">
              <w:rPr>
                <w:rFonts w:ascii="Calibri Light" w:hAnsi="Calibri Light" w:cs="Calibri"/>
                <w:sz w:val="20"/>
                <w:szCs w:val="20"/>
                <w:lang w:eastAsia="it-IT"/>
              </w:rPr>
              <w:t>:</w:t>
            </w:r>
          </w:p>
          <w:p w:rsidR="00D367EA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</w:p>
          <w:p w:rsidR="00D367EA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  <w:r>
              <w:rPr>
                <w:rFonts w:ascii="Calibri Light" w:hAnsi="Calibri Light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367EA" w:rsidRPr="00D15E75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</w:p>
        </w:tc>
      </w:tr>
      <w:tr w:rsidR="00D367EA" w:rsidRPr="00910090" w:rsidTr="00E132EE">
        <w:trPr>
          <w:trHeight w:val="416"/>
        </w:trPr>
        <w:tc>
          <w:tcPr>
            <w:tcW w:w="9506" w:type="dxa"/>
          </w:tcPr>
          <w:p w:rsidR="00D367EA" w:rsidRPr="00C94AF9" w:rsidRDefault="00D367EA" w:rsidP="00D8316D">
            <w:pPr>
              <w:autoSpaceDE w:val="0"/>
              <w:autoSpaceDN w:val="0"/>
              <w:adjustRightInd w:val="0"/>
              <w:rPr>
                <w:rFonts w:ascii="Calibri Light" w:hAnsi="Calibri Light" w:cs="Calibri"/>
                <w:sz w:val="20"/>
                <w:szCs w:val="20"/>
                <w:lang w:eastAsia="it-IT"/>
              </w:rPr>
            </w:pPr>
            <w:r w:rsidRPr="00C94AF9">
              <w:rPr>
                <w:rFonts w:ascii="Calibri Light" w:hAnsi="Calibri Light" w:cs="Calibri Light"/>
                <w:sz w:val="20"/>
                <w:szCs w:val="20"/>
                <w:lang w:eastAsia="it-IT"/>
              </w:rPr>
              <w:sym w:font="Wingdings" w:char="F071"/>
            </w:r>
            <w:r w:rsidRPr="00C94AF9">
              <w:rPr>
                <w:rFonts w:ascii="Calibri Light" w:hAnsi="Calibri Light" w:cs="Calibri Light"/>
                <w:sz w:val="20"/>
                <w:szCs w:val="20"/>
                <w:lang w:eastAsia="it-IT"/>
              </w:rPr>
              <w:t xml:space="preserve"> </w:t>
            </w:r>
            <w:r w:rsidRPr="00C94AF9">
              <w:rPr>
                <w:rFonts w:ascii="Calibri Light" w:hAnsi="Calibri Light" w:cs="Calibri Light"/>
                <w:b/>
                <w:bCs/>
                <w:sz w:val="20"/>
                <w:szCs w:val="20"/>
                <w:lang w:eastAsia="it-IT"/>
              </w:rPr>
              <w:t xml:space="preserve">ANNULLAMENTO dieta sanitaria </w:t>
            </w:r>
            <w:r w:rsidRPr="00C94AF9">
              <w:rPr>
                <w:rFonts w:ascii="Calibri Light" w:hAnsi="Calibri Light" w:cs="Calibri Light"/>
                <w:sz w:val="20"/>
                <w:szCs w:val="20"/>
                <w:lang w:eastAsia="it-IT"/>
              </w:rPr>
              <w:t xml:space="preserve">- </w:t>
            </w:r>
            <w:r w:rsidRPr="00C94AF9">
              <w:rPr>
                <w:rFonts w:ascii="Calibri Light" w:hAnsi="Calibri Light" w:cs="Calibri Light"/>
                <w:sz w:val="20"/>
                <w:szCs w:val="20"/>
                <w:u w:val="single"/>
                <w:lang w:eastAsia="it-IT"/>
              </w:rPr>
              <w:t>a tal fine si allega Certificato del medico curante con prescrizione di dieta libera</w:t>
            </w:r>
          </w:p>
        </w:tc>
      </w:tr>
    </w:tbl>
    <w:bookmarkEnd w:id="0"/>
    <w:p w:rsidR="00D367EA" w:rsidRPr="00C94AF9" w:rsidRDefault="00D367EA" w:rsidP="00D14E0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C94AF9">
        <w:rPr>
          <w:rFonts w:ascii="Calibri Light" w:hAnsi="Calibri Light" w:cs="Calibri"/>
          <w:sz w:val="20"/>
          <w:szCs w:val="20"/>
          <w:lang w:eastAsia="it-IT"/>
        </w:rPr>
        <w:t xml:space="preserve"> </w:t>
      </w:r>
      <w:r w:rsidRPr="00C94AF9">
        <w:rPr>
          <w:rFonts w:ascii="Calibri Light" w:hAnsi="Calibri Light" w:cs="Calibri"/>
          <w:b/>
          <w:bCs/>
          <w:sz w:val="20"/>
          <w:szCs w:val="20"/>
          <w:lang w:eastAsia="it-IT"/>
        </w:rPr>
        <w:t>DICHIARA</w:t>
      </w:r>
      <w:r w:rsidRPr="00C94AF9">
        <w:rPr>
          <w:rFonts w:ascii="Calibri Light" w:hAnsi="Calibri Light" w:cs="Calibri"/>
          <w:sz w:val="20"/>
          <w:szCs w:val="20"/>
          <w:lang w:eastAsia="it-IT"/>
        </w:rPr>
        <w:t xml:space="preserve">, come </w:t>
      </w:r>
      <w:r w:rsidRPr="00C94AF9">
        <w:rPr>
          <w:rFonts w:ascii="Calibri Light" w:hAnsi="Calibri Light" w:cs="Calibri"/>
          <w:b/>
          <w:bCs/>
          <w:sz w:val="20"/>
          <w:szCs w:val="20"/>
          <w:u w:val="single"/>
          <w:lang w:eastAsia="it-IT"/>
        </w:rPr>
        <w:t>riportato sul certificato medico allegato</w:t>
      </w:r>
      <w:r w:rsidRPr="00C94AF9">
        <w:rPr>
          <w:rFonts w:ascii="Calibri Light" w:hAnsi="Calibri Light" w:cs="Calibri"/>
          <w:sz w:val="20"/>
          <w:szCs w:val="20"/>
          <w:lang w:eastAsia="it-IT"/>
        </w:rPr>
        <w:t xml:space="preserve"> che:</w:t>
      </w:r>
    </w:p>
    <w:p w:rsidR="00D367EA" w:rsidRPr="00C94AF9" w:rsidRDefault="00D367EA" w:rsidP="00AB436B">
      <w:pPr>
        <w:autoSpaceDE w:val="0"/>
        <w:autoSpaceDN w:val="0"/>
        <w:jc w:val="both"/>
        <w:rPr>
          <w:sz w:val="20"/>
          <w:szCs w:val="20"/>
        </w:rPr>
      </w:pPr>
      <w:bookmarkStart w:id="1" w:name="_Hlk59535432"/>
      <w:r w:rsidRPr="00C94AF9">
        <w:rPr>
          <w:rFonts w:ascii="Calibri Light" w:hAnsi="Calibri Light" w:cs="Calibri"/>
          <w:sz w:val="20"/>
          <w:szCs w:val="20"/>
          <w:lang w:eastAsia="it-IT"/>
        </w:rPr>
        <w:sym w:font="Wingdings" w:char="F071"/>
      </w:r>
      <w:r w:rsidRPr="00C94AF9">
        <w:rPr>
          <w:rFonts w:ascii="Calibri Light" w:hAnsi="Calibri Light" w:cs="Calibri"/>
          <w:sz w:val="20"/>
          <w:szCs w:val="20"/>
          <w:lang w:eastAsia="it-IT"/>
        </w:rPr>
        <w:t xml:space="preserve"> l’allergene presente in tracce o all’interno dello stabilimento di produzione </w:t>
      </w:r>
      <w:r w:rsidRPr="00C94AF9">
        <w:rPr>
          <w:rFonts w:ascii="Calibri Light" w:hAnsi="Calibri Light" w:cs="Calibri"/>
          <w:b/>
          <w:bCs/>
          <w:sz w:val="20"/>
          <w:szCs w:val="20"/>
          <w:u w:val="single"/>
          <w:lang w:eastAsia="it-IT"/>
        </w:rPr>
        <w:t xml:space="preserve">PUÒ </w:t>
      </w:r>
      <w:r w:rsidRPr="00C94AF9">
        <w:rPr>
          <w:rFonts w:ascii="Calibri Light" w:hAnsi="Calibri Light" w:cs="Calibri"/>
          <w:sz w:val="20"/>
          <w:szCs w:val="20"/>
          <w:lang w:eastAsia="it-IT"/>
        </w:rPr>
        <w:t>ESSERE TOLLERATO</w:t>
      </w:r>
    </w:p>
    <w:p w:rsidR="00D367EA" w:rsidRDefault="00D367EA" w:rsidP="00C94AF9">
      <w:pPr>
        <w:autoSpaceDE w:val="0"/>
        <w:autoSpaceDN w:val="0"/>
        <w:adjustRightInd w:val="0"/>
        <w:jc w:val="both"/>
        <w:rPr>
          <w:rFonts w:ascii="Calibri Light" w:hAnsi="Calibri Light" w:cs="Calibri"/>
          <w:i/>
          <w:iCs/>
          <w:sz w:val="18"/>
          <w:szCs w:val="18"/>
          <w:lang w:eastAsia="it-IT"/>
        </w:rPr>
      </w:pPr>
      <w:r w:rsidRPr="00C94AF9">
        <w:rPr>
          <w:rFonts w:ascii="Calibri Light" w:hAnsi="Calibri Light" w:cs="Calibri"/>
          <w:sz w:val="20"/>
          <w:szCs w:val="20"/>
          <w:lang w:eastAsia="it-IT"/>
        </w:rPr>
        <w:sym w:font="Wingdings" w:char="F071"/>
      </w:r>
      <w:r w:rsidRPr="00C94AF9">
        <w:rPr>
          <w:rFonts w:ascii="Calibri Light" w:hAnsi="Calibri Light" w:cs="Calibri"/>
          <w:sz w:val="20"/>
          <w:szCs w:val="20"/>
          <w:lang w:eastAsia="it-IT"/>
        </w:rPr>
        <w:t xml:space="preserve"> l’allergene presente in tracce o all’interno dello stabilimento di produzione </w:t>
      </w:r>
      <w:r w:rsidRPr="00C94AF9">
        <w:rPr>
          <w:rFonts w:ascii="Calibri Light" w:hAnsi="Calibri Light" w:cs="Calibri"/>
          <w:b/>
          <w:bCs/>
          <w:sz w:val="20"/>
          <w:szCs w:val="20"/>
          <w:u w:val="single"/>
          <w:lang w:eastAsia="it-IT"/>
        </w:rPr>
        <w:t>NON PUÒ</w:t>
      </w:r>
      <w:r w:rsidRPr="00C94AF9">
        <w:rPr>
          <w:rFonts w:ascii="Calibri Light" w:hAnsi="Calibri Light" w:cs="Calibri"/>
          <w:b/>
          <w:bCs/>
          <w:sz w:val="20"/>
          <w:szCs w:val="20"/>
          <w:lang w:eastAsia="it-IT"/>
        </w:rPr>
        <w:t xml:space="preserve"> </w:t>
      </w:r>
      <w:r w:rsidRPr="00C94AF9">
        <w:rPr>
          <w:rFonts w:ascii="Calibri Light" w:hAnsi="Calibri Light" w:cs="Calibri"/>
          <w:sz w:val="20"/>
          <w:szCs w:val="20"/>
          <w:lang w:eastAsia="it-IT"/>
        </w:rPr>
        <w:t>ESSERE TOLLERATO</w:t>
      </w:r>
      <w:bookmarkEnd w:id="1"/>
      <w:r>
        <w:rPr>
          <w:rFonts w:ascii="Calibri Light" w:hAnsi="Calibri Light" w:cs="Calibri"/>
          <w:sz w:val="20"/>
          <w:szCs w:val="20"/>
          <w:lang w:eastAsia="it-IT"/>
        </w:rPr>
        <w:br/>
      </w:r>
      <w:r w:rsidRPr="006155BC">
        <w:rPr>
          <w:rFonts w:ascii="Calibri Light" w:hAnsi="Calibri Light" w:cs="Calibri"/>
          <w:i/>
          <w:iCs/>
          <w:sz w:val="18"/>
          <w:szCs w:val="18"/>
          <w:lang w:eastAsia="it-IT"/>
        </w:rPr>
        <w:t xml:space="preserve">(in caso di </w:t>
      </w:r>
      <w:r w:rsidRPr="006155BC">
        <w:rPr>
          <w:rFonts w:ascii="Calibri Light" w:hAnsi="Calibri Light" w:cs="Calibri"/>
          <w:i/>
          <w:iCs/>
          <w:sz w:val="18"/>
          <w:szCs w:val="18"/>
          <w:u w:val="single"/>
          <w:lang w:eastAsia="it-IT"/>
        </w:rPr>
        <w:t>non autorizzazione</w:t>
      </w:r>
      <w:r w:rsidRPr="006155BC">
        <w:rPr>
          <w:rFonts w:ascii="Calibri Light" w:hAnsi="Calibri Light" w:cs="Calibri"/>
          <w:i/>
          <w:iCs/>
          <w:sz w:val="18"/>
          <w:szCs w:val="18"/>
          <w:lang w:eastAsia="it-IT"/>
        </w:rPr>
        <w:t xml:space="preserve"> procederemo ad eliminare dalla dieta tutte le possibili tracce dichiarate dalle schede tecniche dei prodotti esempio: dieta no legumi no tracce </w:t>
      </w:r>
      <w:r w:rsidRPr="006155BC">
        <w:rPr>
          <w:rFonts w:ascii="Calibri Light" w:hAnsi="Calibri Light" w:cs="Calibri"/>
          <w:i/>
          <w:iCs/>
          <w:sz w:val="18"/>
          <w:szCs w:val="18"/>
          <w:lang w:eastAsia="it-IT"/>
        </w:rPr>
        <w:sym w:font="Wingdings" w:char="F0E0"/>
      </w:r>
      <w:r w:rsidRPr="006155BC">
        <w:rPr>
          <w:rFonts w:ascii="Calibri Light" w:hAnsi="Calibri Light" w:cs="Calibri"/>
          <w:i/>
          <w:iCs/>
          <w:sz w:val="18"/>
          <w:szCs w:val="18"/>
          <w:lang w:eastAsia="it-IT"/>
        </w:rPr>
        <w:t xml:space="preserve"> eliminati dalla dieta tutti i prodotti confezionati e non che presentano l’allergene SOIA </w:t>
      </w:r>
      <w:r w:rsidRPr="006155BC">
        <w:rPr>
          <w:rFonts w:ascii="Calibri Light" w:hAnsi="Calibri Light" w:cs="Calibri"/>
          <w:i/>
          <w:iCs/>
          <w:sz w:val="18"/>
          <w:szCs w:val="18"/>
          <w:lang w:eastAsia="it-IT"/>
        </w:rPr>
        <w:sym w:font="Wingdings" w:char="F0E0"/>
      </w:r>
      <w:r w:rsidRPr="006155BC">
        <w:rPr>
          <w:rFonts w:ascii="Calibri Light" w:hAnsi="Calibri Light" w:cs="Calibri"/>
          <w:i/>
          <w:iCs/>
          <w:sz w:val="18"/>
          <w:szCs w:val="18"/>
          <w:lang w:eastAsia="it-IT"/>
        </w:rPr>
        <w:t xml:space="preserve"> dalla dieta verranno eliminati erbazzone-pizza-farina-biscotti-torte-gelati ecc )</w:t>
      </w:r>
    </w:p>
    <w:p w:rsidR="00D367EA" w:rsidRPr="00043B76" w:rsidRDefault="00D367EA" w:rsidP="00C94AF9">
      <w:pPr>
        <w:autoSpaceDE w:val="0"/>
        <w:autoSpaceDN w:val="0"/>
        <w:adjustRightInd w:val="0"/>
        <w:jc w:val="both"/>
        <w:rPr>
          <w:rFonts w:ascii="Calibri Light" w:hAnsi="Calibri Light" w:cs="Calibri"/>
          <w:i/>
          <w:iCs/>
          <w:sz w:val="18"/>
          <w:szCs w:val="18"/>
          <w:lang w:eastAsia="it-IT"/>
        </w:rPr>
      </w:pPr>
    </w:p>
    <w:p w:rsidR="00D367EA" w:rsidRPr="00021CE9" w:rsidRDefault="00D367EA" w:rsidP="0035364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021CE9">
        <w:rPr>
          <w:rFonts w:ascii="Calibri Light" w:hAnsi="Calibri Light" w:cs="Calibri"/>
          <w:b/>
          <w:bCs/>
          <w:sz w:val="20"/>
          <w:szCs w:val="20"/>
          <w:lang w:eastAsia="it-IT"/>
        </w:rPr>
        <w:t>Informativa pane artigianale:</w:t>
      </w:r>
      <w:r w:rsidRPr="00021CE9">
        <w:rPr>
          <w:rFonts w:ascii="Calibri Light" w:hAnsi="Calibri Light" w:cs="Calibri"/>
          <w:sz w:val="20"/>
          <w:szCs w:val="20"/>
          <w:lang w:eastAsia="it-IT"/>
        </w:rPr>
        <w:t xml:space="preserve"> </w:t>
      </w:r>
    </w:p>
    <w:p w:rsidR="00D367EA" w:rsidRPr="00021CE9" w:rsidRDefault="00D367EA" w:rsidP="00786191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 xml:space="preserve">1) gli ingredienti del PANE sono: farina di frumento, lievito ed eventualmente sale e olio extravergine di oliva; </w:t>
      </w:r>
    </w:p>
    <w:p w:rsidR="00D367EA" w:rsidRPr="00021CE9" w:rsidRDefault="00D367EA" w:rsidP="00786191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>2) i fornitori artigianali dai quali CIRFOOD si approvvigiona dichiarano che lo stesso contiene GLUTINE e potrebbe contenere in tracce i seguenti allergeni: CROSTACEI, UOVA, PESCE, ARACHIDI, SOIA, LATTE INCLUSO LATTOSIO, FRUTTA A GUSCIO, SEDANO, SENAPE, SEMI DI SESAMO, ANIDRIDE SOLFOROSA E SOLFITI, LUPINI, MOLLUSCHI in quanto nello stesso laboratorio ed eventualmente sulla stessa linea di lavorazione sono effettuate anche altre produzioni contenenti gli stessi (ai sensi del Reg. UE  1169/2011, D.Lgs. 109/92, 88/2009 e s.m.i).</w:t>
      </w:r>
    </w:p>
    <w:p w:rsidR="00D367EA" w:rsidRPr="00021CE9" w:rsidRDefault="00D367EA" w:rsidP="00C07F07">
      <w:pPr>
        <w:adjustRightInd w:val="0"/>
        <w:rPr>
          <w:rFonts w:ascii="Calibri Light" w:hAnsi="Calibri Light" w:cs="Calibri"/>
          <w:b/>
          <w:bCs/>
          <w:sz w:val="20"/>
          <w:szCs w:val="20"/>
          <w:u w:val="single"/>
          <w:lang w:eastAsia="it-IT"/>
        </w:rPr>
      </w:pPr>
    </w:p>
    <w:p w:rsidR="00D367EA" w:rsidRPr="00021CE9" w:rsidRDefault="00D367EA" w:rsidP="00C07F07">
      <w:pPr>
        <w:adjustRightInd w:val="0"/>
        <w:ind w:left="360"/>
        <w:rPr>
          <w:rFonts w:ascii="Calibri Light" w:hAnsi="Calibri Light" w:cs="Calibri"/>
          <w:b/>
          <w:bCs/>
          <w:sz w:val="20"/>
          <w:szCs w:val="20"/>
          <w:u w:val="single"/>
          <w:lang w:eastAsia="it-IT"/>
        </w:rPr>
      </w:pPr>
      <w:r w:rsidRPr="00021CE9">
        <w:rPr>
          <w:rFonts w:ascii="Calibri Light" w:hAnsi="Calibri Light" w:cs="Calibri"/>
          <w:b/>
          <w:bCs/>
          <w:sz w:val="20"/>
          <w:szCs w:val="20"/>
          <w:u w:val="single"/>
          <w:lang w:eastAsia="it-IT"/>
        </w:rPr>
        <w:t>IN CASO DI POSSIBILITA’ DI CONSUMO DI PANE CONTENTE ALLERGENI IN TRACCE, E’ RICHIESTO CHE TALE AUTORIZZAZIONE VENGA SPECIFICATA SUL CERTIFICATO MEDICO REDATTO DALLO SPECIALISTA.</w:t>
      </w:r>
    </w:p>
    <w:p w:rsidR="00D367EA" w:rsidRPr="00021CE9" w:rsidRDefault="00D367EA" w:rsidP="00C07F07">
      <w:pPr>
        <w:adjustRightInd w:val="0"/>
        <w:rPr>
          <w:rFonts w:ascii="Calibri Light" w:hAnsi="Calibri Light" w:cs="Calibri"/>
          <w:sz w:val="20"/>
          <w:szCs w:val="20"/>
          <w:lang w:eastAsia="it-IT"/>
        </w:rPr>
      </w:pPr>
    </w:p>
    <w:p w:rsidR="00D367EA" w:rsidRDefault="00D367EA" w:rsidP="0031439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/>
          <w:b/>
          <w:bCs/>
          <w:sz w:val="20"/>
          <w:szCs w:val="22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>Nel caso in cui vi sia impossibilità di aggiornare la certificazione del medico specialista, è di fatto onere e obbligo del dichiarante compilare la seguente autocertificazione. In caso di mancata compilazione</w:t>
      </w:r>
      <w:r w:rsidRPr="00021CE9">
        <w:rPr>
          <w:rFonts w:ascii="Calibri Light" w:hAnsi="Calibri Light"/>
          <w:b/>
          <w:bCs/>
          <w:sz w:val="20"/>
          <w:szCs w:val="22"/>
        </w:rPr>
        <w:t xml:space="preserve"> l’alternativa</w:t>
      </w:r>
      <w:r w:rsidRPr="00021CE9">
        <w:rPr>
          <w:rFonts w:ascii="Calibri Light" w:hAnsi="Calibri Light"/>
          <w:bCs/>
          <w:sz w:val="20"/>
          <w:szCs w:val="22"/>
        </w:rPr>
        <w:t xml:space="preserve"> che CIRFOOD somministra è un prodotto privo di tutti gli allergeni di cui sopra, costituito da </w:t>
      </w:r>
      <w:r w:rsidRPr="006155BC">
        <w:rPr>
          <w:rFonts w:ascii="Calibri Light" w:hAnsi="Calibri Light"/>
          <w:b/>
          <w:bCs/>
          <w:sz w:val="20"/>
          <w:szCs w:val="22"/>
        </w:rPr>
        <w:t>GALLETTE</w:t>
      </w:r>
    </w:p>
    <w:p w:rsidR="00D367EA" w:rsidRPr="00C7602F" w:rsidRDefault="00D367EA" w:rsidP="00C7602F">
      <w:pPr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  <w:highlight w:val="green"/>
          <w:lang w:eastAsia="it-IT"/>
        </w:rPr>
      </w:pP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b/>
          <w:bCs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b/>
          <w:bCs/>
          <w:sz w:val="20"/>
          <w:szCs w:val="20"/>
          <w:lang w:eastAsia="it-IT"/>
        </w:rPr>
        <w:t>Autocertificazione - Dichiarazione sostitutiva di certificazione (art. 46 e 47 D.P.R.28 dicembre 2000 n. 445 )</w:t>
      </w: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>Il/la Sottoscritto/_________________________________________________________________</w:t>
      </w: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>c.f.____________________________________________________________________________</w:t>
      </w: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 xml:space="preserve">nato a ____________________________________________________(_____) il____/____/_____, </w:t>
      </w: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 xml:space="preserve">residente a _____________________ (_____) in __________________________________n° _____ </w:t>
      </w: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>Consapevole che chiunque rilascia dichiarazioni mendaci è punito ai sensi del codice penale e delle leggi speciali in materia, ai sensi e per gli effetti dell'art. 46 D.P.R. n. 445/2000</w:t>
      </w: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</w:p>
    <w:p w:rsidR="00D367EA" w:rsidRPr="00021CE9" w:rsidRDefault="00D367EA" w:rsidP="00786191">
      <w:pPr>
        <w:pStyle w:val="ListParagraph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 xml:space="preserve">Consapevole di quanto sopra esplicitato il sottoscritto </w:t>
      </w:r>
      <w:r w:rsidRPr="00021CE9">
        <w:rPr>
          <w:rFonts w:ascii="Calibri Light" w:hAnsi="Calibri Light" w:cs="Calibri"/>
          <w:b/>
          <w:bCs/>
          <w:sz w:val="20"/>
          <w:szCs w:val="20"/>
          <w:lang w:eastAsia="it-IT"/>
        </w:rPr>
        <w:t>DICHIARA che</w:t>
      </w:r>
      <w:r w:rsidRPr="00021CE9">
        <w:rPr>
          <w:rFonts w:ascii="Calibri Light" w:hAnsi="Calibri Light" w:cs="Calibri"/>
          <w:sz w:val="20"/>
          <w:szCs w:val="20"/>
          <w:lang w:eastAsia="it-IT"/>
        </w:rPr>
        <w:t xml:space="preserve"> </w:t>
      </w:r>
    </w:p>
    <w:p w:rsidR="00D367EA" w:rsidRPr="00021CE9" w:rsidRDefault="00D367EA" w:rsidP="00B2645F">
      <w:pPr>
        <w:pStyle w:val="ListParagraph"/>
        <w:autoSpaceDE w:val="0"/>
        <w:autoSpaceDN w:val="0"/>
        <w:adjustRightInd w:val="0"/>
        <w:ind w:left="709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sym w:font="Wingdings" w:char="F071"/>
      </w:r>
      <w:r w:rsidRPr="00021CE9">
        <w:rPr>
          <w:rFonts w:ascii="Calibri Light" w:hAnsi="Calibri Light" w:cs="Calibri"/>
          <w:sz w:val="20"/>
          <w:szCs w:val="20"/>
          <w:lang w:eastAsia="it-IT"/>
        </w:rPr>
        <w:t xml:space="preserve"> l’allergene presente in tracce o all’interno del laboratorio di produzione </w:t>
      </w:r>
      <w:r w:rsidRPr="00021CE9">
        <w:rPr>
          <w:rFonts w:ascii="Calibri Light" w:hAnsi="Calibri Light" w:cs="Calibri"/>
          <w:b/>
          <w:bCs/>
          <w:sz w:val="20"/>
          <w:szCs w:val="20"/>
          <w:u w:val="single"/>
          <w:lang w:eastAsia="it-IT"/>
        </w:rPr>
        <w:t xml:space="preserve">PUÒ </w:t>
      </w:r>
      <w:r w:rsidRPr="00021CE9">
        <w:rPr>
          <w:rFonts w:ascii="Calibri Light" w:hAnsi="Calibri Light" w:cs="Calibri"/>
          <w:sz w:val="20"/>
          <w:szCs w:val="20"/>
          <w:lang w:eastAsia="it-IT"/>
        </w:rPr>
        <w:t>ESSERE TOLLERATO</w:t>
      </w:r>
    </w:p>
    <w:p w:rsidR="00D367EA" w:rsidRPr="00021CE9" w:rsidRDefault="00D367EA" w:rsidP="00E132EE">
      <w:pPr>
        <w:pStyle w:val="ListParagraph"/>
        <w:autoSpaceDE w:val="0"/>
        <w:autoSpaceDN w:val="0"/>
        <w:adjustRightInd w:val="0"/>
        <w:ind w:left="709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sym w:font="Wingdings" w:char="F071"/>
      </w:r>
      <w:r w:rsidRPr="00021CE9">
        <w:rPr>
          <w:rFonts w:ascii="Calibri Light" w:hAnsi="Calibri Light" w:cs="Calibri"/>
          <w:sz w:val="20"/>
          <w:szCs w:val="20"/>
          <w:lang w:eastAsia="it-IT"/>
        </w:rPr>
        <w:t xml:space="preserve"> l’allergene presente in tracce o all’interno del laboratorio di produzione </w:t>
      </w:r>
      <w:r w:rsidRPr="00021CE9">
        <w:rPr>
          <w:rFonts w:ascii="Calibri Light" w:hAnsi="Calibri Light" w:cs="Calibri"/>
          <w:b/>
          <w:bCs/>
          <w:sz w:val="20"/>
          <w:szCs w:val="20"/>
          <w:u w:val="single"/>
          <w:lang w:eastAsia="it-IT"/>
        </w:rPr>
        <w:t>NON PUÒ</w:t>
      </w:r>
      <w:r w:rsidRPr="00021CE9">
        <w:rPr>
          <w:rFonts w:ascii="Calibri Light" w:hAnsi="Calibri Light" w:cs="Calibri"/>
          <w:b/>
          <w:bCs/>
          <w:sz w:val="20"/>
          <w:szCs w:val="20"/>
          <w:lang w:eastAsia="it-IT"/>
        </w:rPr>
        <w:t xml:space="preserve"> </w:t>
      </w:r>
      <w:r w:rsidRPr="00021CE9">
        <w:rPr>
          <w:rFonts w:ascii="Calibri Light" w:hAnsi="Calibri Light" w:cs="Calibri"/>
          <w:sz w:val="20"/>
          <w:szCs w:val="20"/>
          <w:lang w:eastAsia="it-IT"/>
        </w:rPr>
        <w:t>ESSERE TOLLERATO</w:t>
      </w:r>
    </w:p>
    <w:p w:rsidR="00D367EA" w:rsidRPr="00021CE9" w:rsidRDefault="00D367EA" w:rsidP="00E132EE">
      <w:pPr>
        <w:pStyle w:val="ListParagraph"/>
        <w:autoSpaceDE w:val="0"/>
        <w:autoSpaceDN w:val="0"/>
        <w:adjustRightInd w:val="0"/>
        <w:ind w:left="709"/>
        <w:jc w:val="both"/>
        <w:rPr>
          <w:rFonts w:ascii="Calibri Light" w:hAnsi="Calibri Light" w:cs="Calibri"/>
          <w:sz w:val="20"/>
          <w:szCs w:val="20"/>
          <w:lang w:eastAsia="it-IT"/>
        </w:rPr>
      </w:pPr>
    </w:p>
    <w:p w:rsidR="00D367EA" w:rsidRPr="00021CE9" w:rsidRDefault="00D367EA" w:rsidP="00786191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/>
          <w:bCs/>
          <w:sz w:val="20"/>
          <w:szCs w:val="22"/>
        </w:rPr>
      </w:pPr>
    </w:p>
    <w:p w:rsidR="00D367EA" w:rsidRPr="00021CE9" w:rsidRDefault="00D367EA" w:rsidP="00C07F07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sz w:val="20"/>
          <w:szCs w:val="20"/>
        </w:rPr>
      </w:pPr>
      <w:r w:rsidRPr="00021CE9">
        <w:rPr>
          <w:rFonts w:ascii="Calibri Light" w:hAnsi="Calibri Light" w:cs="Calibri Light"/>
          <w:b/>
          <w:bCs/>
          <w:sz w:val="20"/>
          <w:szCs w:val="20"/>
          <w:lang w:eastAsia="it-IT"/>
        </w:rPr>
        <w:t xml:space="preserve">Informativa pasta di semola </w:t>
      </w:r>
    </w:p>
    <w:p w:rsidR="00D367EA" w:rsidRPr="00021CE9" w:rsidRDefault="00D367EA" w:rsidP="00C07F07">
      <w:pPr>
        <w:autoSpaceDE w:val="0"/>
        <w:autoSpaceDN w:val="0"/>
        <w:ind w:left="360"/>
        <w:jc w:val="both"/>
        <w:rPr>
          <w:rFonts w:ascii="Calibri Light" w:hAnsi="Calibri Light" w:cs="Calibri Light"/>
          <w:sz w:val="20"/>
          <w:szCs w:val="20"/>
          <w:lang w:eastAsia="it-IT"/>
        </w:rPr>
      </w:pPr>
      <w:r w:rsidRPr="00021CE9">
        <w:rPr>
          <w:rFonts w:ascii="Calibri Light" w:hAnsi="Calibri Light" w:cs="Calibri Light"/>
          <w:sz w:val="20"/>
          <w:szCs w:val="20"/>
          <w:lang w:eastAsia="it-IT"/>
        </w:rPr>
        <w:t>I principali produttori da cui CIRFOOD si approvvigiona dichiarano che la stessa contiene GLUTINE e potrebbe contenere l’allergene SOIA in tracce in quanto rilevata sulle semole utilizzate per la produzione (ai sensi del Reg. UE  1169/2011, D.Lgs. 109/92, 88/2009 e s.m.i).</w:t>
      </w:r>
    </w:p>
    <w:p w:rsidR="00D367EA" w:rsidRPr="00021CE9" w:rsidRDefault="00D367EA" w:rsidP="00C07F07">
      <w:pPr>
        <w:pStyle w:val="ListParagraph"/>
        <w:autoSpaceDE w:val="0"/>
        <w:autoSpaceDN w:val="0"/>
        <w:ind w:left="360"/>
        <w:jc w:val="both"/>
        <w:rPr>
          <w:rFonts w:ascii="Calibri Light" w:hAnsi="Calibri Light" w:cs="Calibri Light"/>
          <w:sz w:val="20"/>
          <w:szCs w:val="20"/>
          <w:lang w:eastAsia="it-IT"/>
        </w:rPr>
      </w:pPr>
    </w:p>
    <w:p w:rsidR="00D367EA" w:rsidRPr="00021CE9" w:rsidRDefault="00D367EA" w:rsidP="00C07F07">
      <w:pPr>
        <w:pStyle w:val="ListParagraph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u w:val="single"/>
          <w:lang w:eastAsia="it-IT"/>
        </w:rPr>
      </w:pPr>
      <w:r w:rsidRPr="00021CE9">
        <w:rPr>
          <w:rFonts w:ascii="Calibri Light" w:hAnsi="Calibri Light" w:cs="Calibri Light"/>
          <w:b/>
          <w:bCs/>
          <w:sz w:val="20"/>
          <w:szCs w:val="20"/>
          <w:u w:val="single"/>
          <w:lang w:eastAsia="it-IT"/>
        </w:rPr>
        <w:t>IN CASO DI POSSIBILITA’ DI CONSUMO DI PASTA DI SEMOLA CONTENTE TRACCE DI SOIA, E’ RICHIESTO CHE TALE AUTORIZZAZIONE VENGA SPECIFICATA SUL CERTIFICATO MEDICO REDATTO DALLO SPECIALISTA.</w:t>
      </w:r>
    </w:p>
    <w:p w:rsidR="00D367EA" w:rsidRPr="00C07F07" w:rsidRDefault="00D367EA" w:rsidP="00C07F07">
      <w:pPr>
        <w:pStyle w:val="ListParagraph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highlight w:val="green"/>
          <w:u w:val="single"/>
          <w:lang w:eastAsia="it-IT"/>
        </w:rPr>
      </w:pPr>
    </w:p>
    <w:p w:rsidR="00D367EA" w:rsidRPr="00021CE9" w:rsidRDefault="00D367EA" w:rsidP="00C07F07">
      <w:pPr>
        <w:pStyle w:val="ListParagraph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>Nel caso in cui vi sia impossibilità di aggiornare la certificazione del medico specialista, è di fatto onere e obbligo del dichiarante compilare la seguente autocertificazione. In caso di mancata compilazione</w:t>
      </w:r>
      <w:r w:rsidRPr="00021CE9">
        <w:rPr>
          <w:rFonts w:ascii="Calibri Light" w:hAnsi="Calibri Light"/>
          <w:b/>
          <w:bCs/>
          <w:sz w:val="20"/>
          <w:szCs w:val="22"/>
        </w:rPr>
        <w:t xml:space="preserve"> l’alternativa</w:t>
      </w:r>
      <w:r w:rsidRPr="00021CE9">
        <w:rPr>
          <w:rFonts w:ascii="Calibri Light" w:hAnsi="Calibri Light"/>
          <w:bCs/>
          <w:sz w:val="20"/>
          <w:szCs w:val="22"/>
        </w:rPr>
        <w:t xml:space="preserve"> che CIRFOOD somministra è un prodotto privo dell’allergene soia </w:t>
      </w:r>
      <w:r w:rsidRPr="00021CE9">
        <w:rPr>
          <w:rFonts w:ascii="Calibri Light" w:hAnsi="Calibri Light" w:cs="Calibri Light"/>
          <w:sz w:val="20"/>
          <w:szCs w:val="20"/>
        </w:rPr>
        <w:t xml:space="preserve">costituita da </w:t>
      </w:r>
      <w:r w:rsidRPr="00021CE9">
        <w:rPr>
          <w:rFonts w:ascii="Calibri Light" w:hAnsi="Calibri Light" w:cs="Calibri Light"/>
          <w:b/>
          <w:bCs/>
          <w:sz w:val="20"/>
          <w:szCs w:val="20"/>
        </w:rPr>
        <w:t>RISO</w:t>
      </w:r>
    </w:p>
    <w:p w:rsidR="00D367EA" w:rsidRPr="00021CE9" w:rsidRDefault="00D367EA" w:rsidP="00C07F07">
      <w:pPr>
        <w:pStyle w:val="ListParagraph"/>
        <w:autoSpaceDE w:val="0"/>
        <w:autoSpaceDN w:val="0"/>
        <w:ind w:left="360"/>
        <w:jc w:val="both"/>
        <w:rPr>
          <w:rFonts w:ascii="Calibri Light" w:hAnsi="Calibri Light" w:cs="Calibri Light"/>
          <w:b/>
          <w:bCs/>
          <w:sz w:val="20"/>
          <w:szCs w:val="20"/>
          <w:lang w:eastAsia="it-IT"/>
        </w:rPr>
      </w:pP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b/>
          <w:bCs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b/>
          <w:bCs/>
          <w:sz w:val="20"/>
          <w:szCs w:val="20"/>
          <w:lang w:eastAsia="it-IT"/>
        </w:rPr>
        <w:t>Autocertificazione - Dichiarazione sostitutiva di certificazione (art. 46 e 47 D.P.R.28 dicembre 2000 n. 445 )</w:t>
      </w: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>Il/la Sottoscritto/_________________________________________________________________</w:t>
      </w: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>c.f.____________________________________________________________________________</w:t>
      </w: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 xml:space="preserve">nato a ____________________________________________________(_____) il____/____/_____, </w:t>
      </w: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 xml:space="preserve">residente a _____________________ (_____) in __________________________________n° _____ </w:t>
      </w: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</w:p>
    <w:p w:rsidR="00D367EA" w:rsidRPr="00021CE9" w:rsidRDefault="00D367EA" w:rsidP="00E50DB9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  <w:r w:rsidRPr="00021CE9">
        <w:rPr>
          <w:rFonts w:ascii="Calibri Light" w:hAnsi="Calibri Light" w:cs="Calibri"/>
          <w:sz w:val="20"/>
          <w:szCs w:val="20"/>
          <w:lang w:eastAsia="it-IT"/>
        </w:rPr>
        <w:t>Consapevole che chiunque rilascia dichiarazioni mendaci è punito ai sensi del codice penale e delle leggi speciali in materia, ai sensi e per gli effetti dell'art. 46 D.P.R. n. 445/2000</w:t>
      </w:r>
    </w:p>
    <w:p w:rsidR="00D367EA" w:rsidRPr="00021CE9" w:rsidRDefault="00D367EA" w:rsidP="00C07F07">
      <w:pPr>
        <w:pStyle w:val="ListParagraph"/>
        <w:autoSpaceDE w:val="0"/>
        <w:autoSpaceDN w:val="0"/>
        <w:ind w:left="360"/>
        <w:jc w:val="both"/>
        <w:rPr>
          <w:rFonts w:ascii="Calibri Light" w:hAnsi="Calibri Light" w:cs="Calibri Light"/>
          <w:sz w:val="20"/>
          <w:szCs w:val="20"/>
          <w:lang w:eastAsia="it-IT"/>
        </w:rPr>
      </w:pPr>
    </w:p>
    <w:p w:rsidR="00D367EA" w:rsidRPr="00021CE9" w:rsidRDefault="00D367EA" w:rsidP="00C07F07">
      <w:pPr>
        <w:pStyle w:val="ListParagraph"/>
        <w:autoSpaceDE w:val="0"/>
        <w:autoSpaceDN w:val="0"/>
        <w:ind w:left="360"/>
        <w:jc w:val="both"/>
        <w:rPr>
          <w:rFonts w:ascii="Calibri Light" w:hAnsi="Calibri Light" w:cs="Calibri Light"/>
          <w:sz w:val="20"/>
          <w:szCs w:val="20"/>
          <w:lang w:eastAsia="it-IT"/>
        </w:rPr>
      </w:pPr>
    </w:p>
    <w:p w:rsidR="00D367EA" w:rsidRPr="00021CE9" w:rsidRDefault="00D367EA" w:rsidP="00C07F07">
      <w:pPr>
        <w:pStyle w:val="ListParagraph"/>
        <w:autoSpaceDE w:val="0"/>
        <w:autoSpaceDN w:val="0"/>
        <w:ind w:left="360"/>
        <w:jc w:val="both"/>
        <w:rPr>
          <w:rFonts w:cs="Calibri"/>
          <w:sz w:val="20"/>
          <w:szCs w:val="20"/>
        </w:rPr>
      </w:pPr>
      <w:r w:rsidRPr="00021CE9">
        <w:rPr>
          <w:rFonts w:ascii="Calibri Light" w:hAnsi="Calibri Light" w:cs="Calibri Light"/>
          <w:sz w:val="20"/>
          <w:szCs w:val="20"/>
          <w:lang w:eastAsia="it-IT"/>
        </w:rPr>
        <w:t xml:space="preserve">Consapevole di quanto sopra esplicitato il sottoscritto </w:t>
      </w:r>
      <w:r w:rsidRPr="00021CE9">
        <w:rPr>
          <w:rFonts w:ascii="Calibri Light" w:hAnsi="Calibri Light" w:cs="Calibri Light"/>
          <w:b/>
          <w:bCs/>
          <w:sz w:val="20"/>
          <w:szCs w:val="20"/>
          <w:lang w:eastAsia="it-IT"/>
        </w:rPr>
        <w:t>DICHIARA che</w:t>
      </w:r>
      <w:r w:rsidRPr="00021CE9">
        <w:rPr>
          <w:rFonts w:ascii="Calibri Light" w:hAnsi="Calibri Light" w:cs="Calibri Light"/>
          <w:sz w:val="20"/>
          <w:szCs w:val="20"/>
          <w:lang w:eastAsia="it-IT"/>
        </w:rPr>
        <w:t xml:space="preserve"> </w:t>
      </w:r>
    </w:p>
    <w:p w:rsidR="00D367EA" w:rsidRPr="00021CE9" w:rsidRDefault="00D367EA" w:rsidP="00C07F07">
      <w:pPr>
        <w:pStyle w:val="ListParagraph"/>
        <w:autoSpaceDE w:val="0"/>
        <w:autoSpaceDN w:val="0"/>
        <w:ind w:left="709"/>
        <w:jc w:val="both"/>
        <w:rPr>
          <w:rFonts w:ascii="Calibri Light" w:hAnsi="Calibri Light" w:cs="Calibri Light"/>
          <w:b/>
          <w:bCs/>
          <w:sz w:val="20"/>
          <w:szCs w:val="20"/>
          <w:lang w:eastAsia="it-IT"/>
        </w:rPr>
      </w:pPr>
      <w:r w:rsidRPr="00021CE9">
        <w:rPr>
          <w:rFonts w:ascii="Wingdings" w:hAnsi="Wingdings"/>
          <w:sz w:val="20"/>
          <w:szCs w:val="20"/>
          <w:lang w:eastAsia="it-IT"/>
        </w:rPr>
        <w:t></w:t>
      </w:r>
      <w:r w:rsidRPr="00021CE9">
        <w:rPr>
          <w:rFonts w:ascii="Calibri Light" w:hAnsi="Calibri Light" w:cs="Calibri Light"/>
          <w:sz w:val="20"/>
          <w:szCs w:val="20"/>
          <w:lang w:eastAsia="it-IT"/>
        </w:rPr>
        <w:t xml:space="preserve"> l’allergene presente in tracce </w:t>
      </w:r>
      <w:r w:rsidRPr="00021CE9">
        <w:rPr>
          <w:rFonts w:ascii="Calibri Light" w:hAnsi="Calibri Light" w:cs="Calibri Light"/>
          <w:b/>
          <w:bCs/>
          <w:sz w:val="20"/>
          <w:szCs w:val="20"/>
          <w:u w:val="single"/>
          <w:lang w:eastAsia="it-IT"/>
        </w:rPr>
        <w:t xml:space="preserve">PUÒ </w:t>
      </w:r>
      <w:r w:rsidRPr="00021CE9">
        <w:rPr>
          <w:rFonts w:ascii="Calibri Light" w:hAnsi="Calibri Light" w:cs="Calibri Light"/>
          <w:sz w:val="20"/>
          <w:szCs w:val="20"/>
          <w:lang w:eastAsia="it-IT"/>
        </w:rPr>
        <w:t>ESSERE TOLLERATO</w:t>
      </w:r>
    </w:p>
    <w:p w:rsidR="00D367EA" w:rsidRPr="00021CE9" w:rsidRDefault="00D367EA" w:rsidP="00C07F07">
      <w:pPr>
        <w:pStyle w:val="ListParagraph"/>
        <w:autoSpaceDE w:val="0"/>
        <w:autoSpaceDN w:val="0"/>
        <w:ind w:left="709"/>
        <w:jc w:val="both"/>
        <w:rPr>
          <w:rFonts w:ascii="Calibri Light" w:hAnsi="Calibri Light" w:cs="Calibri Light"/>
          <w:sz w:val="20"/>
          <w:szCs w:val="20"/>
          <w:lang w:eastAsia="it-IT"/>
        </w:rPr>
      </w:pPr>
      <w:r w:rsidRPr="00021CE9">
        <w:rPr>
          <w:rFonts w:ascii="Wingdings" w:hAnsi="Wingdings"/>
          <w:sz w:val="20"/>
          <w:szCs w:val="20"/>
          <w:lang w:eastAsia="it-IT"/>
        </w:rPr>
        <w:t></w:t>
      </w:r>
      <w:r w:rsidRPr="00021CE9">
        <w:rPr>
          <w:rFonts w:ascii="Calibri Light" w:hAnsi="Calibri Light" w:cs="Calibri Light"/>
          <w:sz w:val="20"/>
          <w:szCs w:val="20"/>
          <w:lang w:eastAsia="it-IT"/>
        </w:rPr>
        <w:t xml:space="preserve"> l’allergene presente in tracce </w:t>
      </w:r>
      <w:r w:rsidRPr="00021CE9">
        <w:rPr>
          <w:rFonts w:ascii="Calibri Light" w:hAnsi="Calibri Light" w:cs="Calibri Light"/>
          <w:b/>
          <w:bCs/>
          <w:sz w:val="20"/>
          <w:szCs w:val="20"/>
          <w:u w:val="single"/>
          <w:lang w:eastAsia="it-IT"/>
        </w:rPr>
        <w:t>NON PUÒ</w:t>
      </w:r>
      <w:r w:rsidRPr="00021CE9">
        <w:rPr>
          <w:rFonts w:ascii="Calibri Light" w:hAnsi="Calibri Light" w:cs="Calibri Light"/>
          <w:b/>
          <w:bCs/>
          <w:sz w:val="20"/>
          <w:szCs w:val="20"/>
          <w:lang w:eastAsia="it-IT"/>
        </w:rPr>
        <w:t xml:space="preserve"> </w:t>
      </w:r>
      <w:r w:rsidRPr="00021CE9">
        <w:rPr>
          <w:rFonts w:ascii="Calibri Light" w:hAnsi="Calibri Light" w:cs="Calibri Light"/>
          <w:sz w:val="20"/>
          <w:szCs w:val="20"/>
          <w:lang w:eastAsia="it-IT"/>
        </w:rPr>
        <w:t>ESSERE TOLLERATO</w:t>
      </w:r>
    </w:p>
    <w:p w:rsidR="00D367EA" w:rsidRPr="00C07F07" w:rsidRDefault="00D367EA" w:rsidP="00C07F07">
      <w:pPr>
        <w:pStyle w:val="ListParagraph"/>
        <w:autoSpaceDE w:val="0"/>
        <w:autoSpaceDN w:val="0"/>
        <w:ind w:left="709"/>
        <w:jc w:val="both"/>
        <w:rPr>
          <w:rFonts w:ascii="Calibri Light" w:hAnsi="Calibri Light" w:cs="Calibri Light"/>
          <w:sz w:val="20"/>
          <w:szCs w:val="20"/>
          <w:highlight w:val="green"/>
          <w:lang w:eastAsia="it-IT"/>
        </w:rPr>
      </w:pPr>
    </w:p>
    <w:p w:rsidR="00D367EA" w:rsidRPr="00043B76" w:rsidRDefault="00D367EA" w:rsidP="008071F8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 Light" w:hAnsi="Calibri Light" w:cs="Calibri"/>
          <w:sz w:val="16"/>
          <w:szCs w:val="16"/>
          <w:lang w:eastAsia="it-IT"/>
        </w:rPr>
      </w:pPr>
      <w:r w:rsidRPr="00043B76">
        <w:rPr>
          <w:rFonts w:ascii="Calibri Light" w:hAnsi="Calibri Light" w:cs="Calibri"/>
          <w:sz w:val="18"/>
          <w:szCs w:val="18"/>
          <w:lang w:eastAsia="it-IT"/>
        </w:rPr>
        <w:t>□ Il consumatore ha richiesto anche un pasto alternativo per motivazioni etiche o religiose (</w:t>
      </w:r>
      <w:r w:rsidRPr="00043B76">
        <w:rPr>
          <w:rFonts w:ascii="Calibri Light" w:hAnsi="Calibri Light" w:cs="Calibri"/>
          <w:sz w:val="16"/>
          <w:szCs w:val="16"/>
          <w:lang w:eastAsia="it-IT"/>
        </w:rPr>
        <w:t xml:space="preserve">In caso di richiesta di pasto alternativo è </w:t>
      </w:r>
      <w:r w:rsidRPr="00043B76">
        <w:rPr>
          <w:rFonts w:ascii="Calibri Light" w:hAnsi="Calibri Light" w:cs="Calibri"/>
          <w:b/>
          <w:bCs/>
          <w:sz w:val="16"/>
          <w:szCs w:val="16"/>
          <w:u w:val="single"/>
          <w:lang w:eastAsia="it-IT"/>
        </w:rPr>
        <w:t>necessario compilare anche</w:t>
      </w:r>
      <w:r w:rsidRPr="00043B76">
        <w:rPr>
          <w:rFonts w:ascii="Calibri Light" w:hAnsi="Calibri Light" w:cs="Calibri"/>
          <w:sz w:val="16"/>
          <w:szCs w:val="16"/>
          <w:lang w:eastAsia="it-IT"/>
        </w:rPr>
        <w:t xml:space="preserve"> il MODULO RICHIESTA PASTI ALTERNATIVI PER MOTIVAZIONI ETICHE O RELIGIOSE)</w:t>
      </w:r>
    </w:p>
    <w:p w:rsidR="00D367EA" w:rsidRPr="00786191" w:rsidRDefault="00D367EA" w:rsidP="00786191">
      <w:pPr>
        <w:pStyle w:val="ListParagraph"/>
        <w:autoSpaceDE w:val="0"/>
        <w:autoSpaceDN w:val="0"/>
        <w:adjustRightInd w:val="0"/>
        <w:ind w:left="360"/>
        <w:jc w:val="both"/>
        <w:rPr>
          <w:rFonts w:ascii="Calibri Light" w:hAnsi="Calibri Light" w:cs="Calibri"/>
          <w:sz w:val="20"/>
          <w:szCs w:val="20"/>
          <w:lang w:eastAsia="it-IT"/>
        </w:rPr>
      </w:pPr>
    </w:p>
    <w:p w:rsidR="00D367EA" w:rsidRPr="007575D4" w:rsidRDefault="00D367EA" w:rsidP="00D15E7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  <w:r>
        <w:rPr>
          <w:rFonts w:ascii="Calibri Light" w:hAnsi="Calibri Light" w:cs="Calibri"/>
          <w:b/>
          <w:bCs/>
          <w:sz w:val="20"/>
          <w:szCs w:val="20"/>
        </w:rPr>
        <w:t xml:space="preserve">E’ CONSAPEVOLE CHE </w:t>
      </w:r>
      <w:r w:rsidRPr="00C17DE0">
        <w:rPr>
          <w:rFonts w:ascii="Calibri Light" w:hAnsi="Calibri Light" w:cs="Calibri"/>
          <w:sz w:val="20"/>
          <w:szCs w:val="20"/>
        </w:rPr>
        <w:t xml:space="preserve">la procedura attuata prevede quanto segue: </w:t>
      </w:r>
    </w:p>
    <w:p w:rsidR="00D367EA" w:rsidRPr="00F86C93" w:rsidRDefault="00D367EA" w:rsidP="00011CC0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  <w:r w:rsidRPr="005C7065">
        <w:rPr>
          <w:rFonts w:ascii="Calibri Light" w:hAnsi="Calibri Light" w:cs="Calibri"/>
          <w:b/>
          <w:bCs/>
          <w:iCs/>
          <w:sz w:val="20"/>
          <w:szCs w:val="20"/>
          <w:lang w:eastAsia="it-IT"/>
        </w:rPr>
        <w:t xml:space="preserve">Si accettano </w:t>
      </w:r>
      <w:r w:rsidRPr="005C7065">
        <w:rPr>
          <w:rFonts w:ascii="Calibri Light" w:hAnsi="Calibri Light" w:cs="Calibri"/>
          <w:b/>
          <w:bCs/>
          <w:iCs/>
          <w:sz w:val="20"/>
          <w:szCs w:val="20"/>
          <w:u w:val="single"/>
          <w:lang w:eastAsia="it-IT"/>
        </w:rPr>
        <w:t>solo</w:t>
      </w:r>
      <w:r w:rsidRPr="005C7065">
        <w:rPr>
          <w:rFonts w:ascii="Calibri Light" w:hAnsi="Calibri Light" w:cs="Calibri"/>
          <w:b/>
          <w:bCs/>
          <w:iCs/>
          <w:sz w:val="20"/>
          <w:szCs w:val="20"/>
          <w:lang w:eastAsia="it-IT"/>
        </w:rPr>
        <w:t xml:space="preserve"> certificati di SPECIALISTI, quali pediatri di base, specialisti in allergologia e/o malattie metaboliche; certificati rilasciati da specialisti diversi da quelli indicati non saranno accettati </w:t>
      </w:r>
      <w:r w:rsidRPr="005C7065">
        <w:rPr>
          <w:rFonts w:ascii="Calibri Light" w:hAnsi="Calibri Light" w:cs="Calibri"/>
          <w:iCs/>
          <w:sz w:val="20"/>
          <w:szCs w:val="20"/>
          <w:lang w:eastAsia="it-IT"/>
        </w:rPr>
        <w:t>(è preferibile l’utilizzo del modulo “</w:t>
      </w:r>
      <w:r w:rsidRPr="005C7065">
        <w:rPr>
          <w:rFonts w:ascii="Calibri Light" w:hAnsi="Calibri Light" w:cs="Calibri"/>
          <w:sz w:val="20"/>
          <w:szCs w:val="20"/>
        </w:rPr>
        <w:t xml:space="preserve">CERTIFICATO CON LE INDICAZIONI NECESSARIE PER DIETE </w:t>
      </w:r>
      <w:r>
        <w:rPr>
          <w:rFonts w:ascii="Calibri Light" w:hAnsi="Calibri Light" w:cs="Calibri"/>
          <w:sz w:val="20"/>
          <w:szCs w:val="20"/>
        </w:rPr>
        <w:t>SANITARIE</w:t>
      </w:r>
      <w:r w:rsidRPr="005C7065">
        <w:rPr>
          <w:rFonts w:ascii="Calibri Light" w:hAnsi="Calibri Light" w:cs="Calibri"/>
          <w:sz w:val="20"/>
          <w:szCs w:val="20"/>
        </w:rPr>
        <w:t xml:space="preserve"> AI FINI DELLA RISTORAZIONE SCOLASTICA” allegato alla presente</w:t>
      </w:r>
      <w:r>
        <w:rPr>
          <w:rFonts w:ascii="Calibri Light" w:hAnsi="Calibri Light" w:cs="Calibri"/>
          <w:sz w:val="20"/>
          <w:szCs w:val="20"/>
        </w:rPr>
        <w:t>).</w:t>
      </w:r>
    </w:p>
    <w:p w:rsidR="00D367EA" w:rsidRPr="00F86C93" w:rsidRDefault="00D367EA" w:rsidP="00011CC0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F86C93">
        <w:rPr>
          <w:rFonts w:ascii="Calibri Light" w:hAnsi="Calibri Light" w:cs="Calibri Light"/>
          <w:b/>
          <w:bCs/>
          <w:sz w:val="20"/>
          <w:szCs w:val="20"/>
        </w:rPr>
        <w:t>NON si accettano dichiarazioni di altre figure sanitarie e referti di analisi in assenza di certificazione medica.</w:t>
      </w:r>
    </w:p>
    <w:p w:rsidR="00D367EA" w:rsidRPr="00920190" w:rsidRDefault="00D367EA" w:rsidP="00011CC0">
      <w:pPr>
        <w:pStyle w:val="ListParagraph"/>
        <w:numPr>
          <w:ilvl w:val="0"/>
          <w:numId w:val="18"/>
        </w:numPr>
        <w:tabs>
          <w:tab w:val="left" w:pos="8820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"/>
          <w:bCs/>
          <w:sz w:val="20"/>
          <w:szCs w:val="20"/>
          <w:lang w:eastAsia="it-IT"/>
        </w:rPr>
      </w:pPr>
      <w:r w:rsidRPr="00920190">
        <w:rPr>
          <w:rFonts w:ascii="Calibri Light" w:hAnsi="Calibri Light" w:cs="Arial"/>
          <w:iCs/>
          <w:sz w:val="20"/>
          <w:szCs w:val="20"/>
          <w:u w:val="single"/>
        </w:rPr>
        <w:t>In assenza di precisa indicazione medica</w:t>
      </w:r>
      <w:r w:rsidRPr="00920190">
        <w:rPr>
          <w:rFonts w:ascii="Calibri Light" w:hAnsi="Calibri Light" w:cs="Arial"/>
          <w:iCs/>
          <w:sz w:val="20"/>
          <w:szCs w:val="20"/>
        </w:rPr>
        <w:t xml:space="preserve"> la dieta </w:t>
      </w:r>
      <w:r>
        <w:rPr>
          <w:rFonts w:ascii="Calibri Light" w:hAnsi="Calibri Light" w:cs="Arial"/>
          <w:iCs/>
          <w:sz w:val="20"/>
          <w:szCs w:val="20"/>
        </w:rPr>
        <w:t>sanitaria</w:t>
      </w:r>
      <w:r w:rsidRPr="00920190">
        <w:rPr>
          <w:rFonts w:ascii="Calibri Light" w:hAnsi="Calibri Light" w:cs="Arial"/>
          <w:iCs/>
          <w:sz w:val="20"/>
          <w:szCs w:val="20"/>
        </w:rPr>
        <w:t xml:space="preserve"> richiesta avrà validità di un anno scolastico (da settembre a giugno)</w:t>
      </w:r>
    </w:p>
    <w:p w:rsidR="00D367EA" w:rsidRPr="00723CE4" w:rsidRDefault="00D367EA" w:rsidP="00011CC0">
      <w:pPr>
        <w:pStyle w:val="ListParagraph"/>
        <w:numPr>
          <w:ilvl w:val="0"/>
          <w:numId w:val="18"/>
        </w:numPr>
        <w:tabs>
          <w:tab w:val="left" w:pos="8820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"/>
          <w:bCs/>
          <w:sz w:val="20"/>
          <w:szCs w:val="20"/>
          <w:lang w:eastAsia="it-IT"/>
        </w:rPr>
      </w:pPr>
      <w:r w:rsidRPr="00723CE4">
        <w:rPr>
          <w:rFonts w:ascii="Calibri Light" w:hAnsi="Calibri Light" w:cs="Arial"/>
          <w:iCs/>
          <w:sz w:val="20"/>
          <w:szCs w:val="20"/>
        </w:rPr>
        <w:t>Le richieste di dieta per malattie metaboliche</w:t>
      </w:r>
      <w:r>
        <w:rPr>
          <w:rFonts w:ascii="Calibri Light" w:hAnsi="Calibri Light" w:cs="Arial"/>
          <w:iCs/>
          <w:sz w:val="20"/>
          <w:szCs w:val="20"/>
        </w:rPr>
        <w:t xml:space="preserve"> e autoimmuni permanenti</w:t>
      </w:r>
      <w:r w:rsidRPr="00723CE4">
        <w:rPr>
          <w:rFonts w:ascii="Calibri Light" w:hAnsi="Calibri Light" w:cs="Arial"/>
          <w:iCs/>
          <w:sz w:val="20"/>
          <w:szCs w:val="20"/>
        </w:rPr>
        <w:t xml:space="preserve"> quali ad esempio diabete, celiachia, favismo</w:t>
      </w:r>
      <w:r>
        <w:rPr>
          <w:rFonts w:ascii="Calibri Light" w:hAnsi="Calibri Light" w:cs="Arial"/>
          <w:iCs/>
          <w:sz w:val="20"/>
          <w:szCs w:val="20"/>
        </w:rPr>
        <w:t xml:space="preserve">, </w:t>
      </w:r>
      <w:r w:rsidRPr="00723CE4">
        <w:rPr>
          <w:rFonts w:ascii="Calibri Light" w:hAnsi="Calibri Light" w:cs="Arial"/>
          <w:iCs/>
          <w:sz w:val="20"/>
          <w:szCs w:val="20"/>
        </w:rPr>
        <w:t>hanno validità per l’intero ciclo scolastico (es. per tutta la permanenza presso la medesima scuola dell’infanzia, dalla classe 1^ alla 5^ della medesima scuola primaria, …)</w:t>
      </w:r>
      <w:r>
        <w:rPr>
          <w:rFonts w:ascii="Calibri Light" w:hAnsi="Calibri Light" w:cs="Arial"/>
          <w:iCs/>
          <w:sz w:val="20"/>
          <w:szCs w:val="20"/>
        </w:rPr>
        <w:t>,</w:t>
      </w:r>
      <w:r w:rsidRPr="00723CE4">
        <w:rPr>
          <w:rFonts w:ascii="Calibri Light" w:hAnsi="Calibri Light" w:cs="Arial"/>
          <w:iCs/>
          <w:sz w:val="20"/>
          <w:szCs w:val="20"/>
        </w:rPr>
        <w:t xml:space="preserve"> anche se non specificato nel certificato medico. </w:t>
      </w:r>
    </w:p>
    <w:p w:rsidR="00D367EA" w:rsidRPr="00920190" w:rsidRDefault="00D367EA" w:rsidP="00011CC0">
      <w:pPr>
        <w:pStyle w:val="ListParagraph"/>
        <w:numPr>
          <w:ilvl w:val="0"/>
          <w:numId w:val="18"/>
        </w:numPr>
        <w:tabs>
          <w:tab w:val="left" w:pos="8820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"/>
          <w:bCs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b/>
          <w:bCs/>
          <w:sz w:val="20"/>
          <w:szCs w:val="20"/>
          <w:lang w:eastAsia="it-IT"/>
        </w:rPr>
        <w:t>Per tutte le</w:t>
      </w:r>
      <w:r w:rsidRPr="00920190">
        <w:rPr>
          <w:rFonts w:ascii="Calibri Light" w:hAnsi="Calibri Light" w:cs="Calibri"/>
          <w:sz w:val="20"/>
          <w:szCs w:val="20"/>
          <w:lang w:eastAsia="it-IT"/>
        </w:rPr>
        <w:t xml:space="preserve"> </w:t>
      </w:r>
      <w:r w:rsidRPr="00920190">
        <w:rPr>
          <w:rFonts w:ascii="Calibri Light" w:hAnsi="Calibri Light" w:cs="Calibri"/>
          <w:b/>
          <w:bCs/>
          <w:sz w:val="20"/>
          <w:szCs w:val="20"/>
          <w:lang w:eastAsia="it-IT"/>
        </w:rPr>
        <w:t xml:space="preserve">sospensioni, integrazioni e/o restrizioni della dieta è necessario presentare </w:t>
      </w:r>
      <w:r w:rsidRPr="00920190">
        <w:rPr>
          <w:rFonts w:ascii="Calibri Light" w:hAnsi="Calibri Light" w:cs="Calibri"/>
          <w:b/>
          <w:bCs/>
          <w:sz w:val="20"/>
          <w:szCs w:val="20"/>
          <w:u w:val="single"/>
          <w:lang w:eastAsia="it-IT"/>
        </w:rPr>
        <w:t>certificato medico</w:t>
      </w:r>
    </w:p>
    <w:p w:rsidR="00D367EA" w:rsidRPr="00920190" w:rsidRDefault="00D367EA" w:rsidP="00011CC0">
      <w:pPr>
        <w:pStyle w:val="ListParagraph"/>
        <w:numPr>
          <w:ilvl w:val="0"/>
          <w:numId w:val="18"/>
        </w:numPr>
        <w:tabs>
          <w:tab w:val="left" w:pos="8820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"/>
          <w:bCs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sz w:val="20"/>
          <w:szCs w:val="20"/>
          <w:lang w:eastAsia="it-IT"/>
        </w:rPr>
        <w:t xml:space="preserve">Al fine di tutelare al massimo gli utenti con dieta </w:t>
      </w:r>
      <w:r>
        <w:rPr>
          <w:rFonts w:ascii="Calibri Light" w:hAnsi="Calibri Light" w:cs="Calibri"/>
          <w:sz w:val="20"/>
          <w:szCs w:val="20"/>
          <w:lang w:eastAsia="it-IT"/>
        </w:rPr>
        <w:t>sanitaria</w:t>
      </w:r>
      <w:r w:rsidRPr="00920190">
        <w:rPr>
          <w:rFonts w:ascii="Calibri Light" w:hAnsi="Calibri Light" w:cs="Calibri"/>
          <w:sz w:val="20"/>
          <w:szCs w:val="20"/>
          <w:lang w:eastAsia="it-IT"/>
        </w:rPr>
        <w:t xml:space="preserve">, </w:t>
      </w:r>
      <w:r w:rsidRPr="00920190">
        <w:rPr>
          <w:rFonts w:ascii="Calibri Light" w:hAnsi="Calibri Light" w:cs="Calibri"/>
          <w:b/>
          <w:bCs/>
          <w:sz w:val="20"/>
          <w:szCs w:val="20"/>
          <w:lang w:eastAsia="it-IT"/>
        </w:rPr>
        <w:t>non vengono accettate modifiche della dieta (integrazioni e/o restrizioni) comunicate verbalmente o sottoscritte in forma di autodichiarazione</w:t>
      </w:r>
      <w:r w:rsidRPr="00920190">
        <w:rPr>
          <w:rFonts w:ascii="Calibri Light" w:hAnsi="Calibri Light" w:cs="Calibri"/>
          <w:sz w:val="20"/>
          <w:szCs w:val="20"/>
          <w:lang w:eastAsia="it-IT"/>
        </w:rPr>
        <w:t>, né da parte degli insegnanti, né da parte dei genitori.</w:t>
      </w:r>
    </w:p>
    <w:p w:rsidR="00D367EA" w:rsidRPr="00920190" w:rsidRDefault="00D367EA" w:rsidP="00011CC0">
      <w:pPr>
        <w:pStyle w:val="ListParagraph"/>
        <w:numPr>
          <w:ilvl w:val="0"/>
          <w:numId w:val="18"/>
        </w:numPr>
        <w:tabs>
          <w:tab w:val="left" w:pos="8820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"/>
          <w:bCs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bCs/>
          <w:sz w:val="20"/>
          <w:szCs w:val="20"/>
          <w:lang w:eastAsia="it-IT"/>
        </w:rPr>
        <w:t>Si consiglia di mantenere copia della seguente documentazione unitamente al certificato medico in caso di necessità di presentazione per la frequentazione di centri estivi</w:t>
      </w:r>
    </w:p>
    <w:p w:rsidR="00D367EA" w:rsidRPr="00920190" w:rsidRDefault="00D367EA" w:rsidP="00011CC0">
      <w:pPr>
        <w:pStyle w:val="ListParagraph"/>
        <w:numPr>
          <w:ilvl w:val="0"/>
          <w:numId w:val="18"/>
        </w:numPr>
        <w:tabs>
          <w:tab w:val="left" w:pos="8820"/>
        </w:tabs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"/>
          <w:bCs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bCs/>
          <w:sz w:val="20"/>
          <w:szCs w:val="20"/>
          <w:lang w:eastAsia="it-IT"/>
        </w:rPr>
        <w:t>Il sottoscritto è consapevole che la documentazione fornita può essere soggetta a valutazione ASL.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Cs/>
          <w:sz w:val="20"/>
          <w:szCs w:val="20"/>
          <w:lang w:eastAsia="it-IT"/>
        </w:rPr>
      </w:pP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Cs/>
          <w:i/>
          <w:sz w:val="20"/>
          <w:szCs w:val="20"/>
          <w:lang w:eastAsia="it-IT"/>
        </w:rPr>
      </w:pPr>
      <w:r w:rsidRPr="00920190">
        <w:rPr>
          <w:rFonts w:ascii="Calibri Light" w:hAnsi="Calibri Light" w:cs="Calibri"/>
          <w:bCs/>
          <w:i/>
          <w:sz w:val="20"/>
          <w:szCs w:val="20"/>
          <w:lang w:eastAsia="it-IT"/>
        </w:rPr>
        <w:t>Il sottoscritto dichiara che le informazioni e i dati forniti nel presente modulo sono veritieri.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Cs/>
          <w:sz w:val="20"/>
          <w:szCs w:val="20"/>
          <w:lang w:eastAsia="it-IT"/>
        </w:rPr>
      </w:pPr>
    </w:p>
    <w:tbl>
      <w:tblPr>
        <w:tblW w:w="0" w:type="auto"/>
        <w:tblLook w:val="00A0"/>
      </w:tblPr>
      <w:tblGrid>
        <w:gridCol w:w="4876"/>
        <w:gridCol w:w="4905"/>
      </w:tblGrid>
      <w:tr w:rsidR="00D367EA" w:rsidRPr="00910090" w:rsidTr="00E132EE">
        <w:trPr>
          <w:trHeight w:val="80"/>
        </w:trPr>
        <w:tc>
          <w:tcPr>
            <w:tcW w:w="4876" w:type="dxa"/>
          </w:tcPr>
          <w:p w:rsidR="00D367EA" w:rsidRPr="00920190" w:rsidRDefault="00D367EA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  <w:t>Luogo e data</w:t>
            </w:r>
          </w:p>
          <w:p w:rsidR="00D367EA" w:rsidRPr="00920190" w:rsidRDefault="00D367EA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</w:p>
          <w:p w:rsidR="00D367EA" w:rsidRPr="00920190" w:rsidRDefault="00D367EA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05" w:type="dxa"/>
          </w:tcPr>
          <w:p w:rsidR="00D367EA" w:rsidRPr="00920190" w:rsidRDefault="00D367EA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  <w:t>Firma leggibile</w:t>
            </w:r>
          </w:p>
          <w:p w:rsidR="00D367EA" w:rsidRPr="00920190" w:rsidRDefault="00D367EA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</w:p>
          <w:p w:rsidR="00D367EA" w:rsidRPr="00920190" w:rsidRDefault="00D367EA" w:rsidP="005C7065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="Calibri Light" w:hAnsi="Calibri Light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:rsidR="00D367EA" w:rsidRDefault="00D367EA" w:rsidP="00E132EE">
      <w:pPr>
        <w:rPr>
          <w:rFonts w:ascii="Calibri Light" w:hAnsi="Calibri Light" w:cs="Calibri"/>
          <w:b/>
          <w:bCs/>
          <w:sz w:val="20"/>
          <w:szCs w:val="20"/>
        </w:rPr>
      </w:pPr>
    </w:p>
    <w:p w:rsidR="00D367EA" w:rsidRDefault="00D367EA" w:rsidP="00E132EE">
      <w:pPr>
        <w:rPr>
          <w:rFonts w:ascii="Calibri Light" w:hAnsi="Calibri Light" w:cs="Calibri"/>
          <w:b/>
          <w:bCs/>
          <w:sz w:val="20"/>
          <w:szCs w:val="20"/>
        </w:rPr>
      </w:pPr>
    </w:p>
    <w:p w:rsidR="00D367EA" w:rsidRDefault="00D367EA" w:rsidP="00D23C8A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D367EA" w:rsidRDefault="00D367EA" w:rsidP="00D23C8A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D367EA" w:rsidRDefault="00D367EA" w:rsidP="00D23C8A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D367EA" w:rsidRDefault="00D367EA" w:rsidP="00D23C8A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D367EA" w:rsidRDefault="00D367EA" w:rsidP="00D23C8A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D367EA" w:rsidRDefault="00D367EA" w:rsidP="00011CC0">
      <w:pPr>
        <w:rPr>
          <w:rFonts w:ascii="Calibri Light" w:hAnsi="Calibri Light" w:cs="Calibri"/>
          <w:b/>
          <w:bCs/>
          <w:sz w:val="20"/>
          <w:szCs w:val="20"/>
        </w:rPr>
      </w:pPr>
      <w:r>
        <w:rPr>
          <w:rFonts w:ascii="Calibri Light" w:hAnsi="Calibri Light" w:cs="Calibri"/>
          <w:b/>
          <w:bCs/>
          <w:sz w:val="20"/>
          <w:szCs w:val="20"/>
        </w:rPr>
        <w:br w:type="page"/>
        <w:t>Allegato:</w:t>
      </w:r>
    </w:p>
    <w:p w:rsidR="00D367EA" w:rsidRPr="00744F3E" w:rsidRDefault="00D367EA" w:rsidP="00011CC0">
      <w:pPr>
        <w:rPr>
          <w:rFonts w:ascii="Calibri Light" w:hAnsi="Calibri Light"/>
          <w:b/>
          <w:bCs/>
        </w:rPr>
      </w:pPr>
      <w:r w:rsidRPr="00744F3E">
        <w:rPr>
          <w:rFonts w:ascii="Calibri Light" w:hAnsi="Calibri Light"/>
          <w:b/>
          <w:bCs/>
        </w:rPr>
        <w:t>CERTIFICATO CON LE INDICAZIONI NECESSARIE PER DIETE SANITARIE AI FINI DELLA RISTORAZIONE SCOLASTICA</w:t>
      </w:r>
    </w:p>
    <w:p w:rsidR="00D367EA" w:rsidRPr="00920190" w:rsidRDefault="00D367EA" w:rsidP="00E132EE">
      <w:pPr>
        <w:rPr>
          <w:rFonts w:ascii="Calibri Light" w:hAnsi="Calibri Light" w:cs="Calibri"/>
          <w:b/>
          <w:bCs/>
          <w:sz w:val="20"/>
          <w:szCs w:val="20"/>
        </w:rPr>
      </w:pPr>
      <w:r w:rsidRPr="006155BC">
        <w:rPr>
          <w:rFonts w:ascii="Calibri Light" w:hAnsi="Calibri Light" w:cs="Calibri"/>
          <w:b/>
          <w:bCs/>
          <w:sz w:val="20"/>
          <w:szCs w:val="20"/>
          <w:u w:val="single"/>
        </w:rPr>
        <w:t>DA COMPILARSI A CURA DEL MEDICO CURANTE</w:t>
      </w:r>
      <w:r w:rsidRPr="00920190">
        <w:rPr>
          <w:rFonts w:ascii="Calibri Light" w:hAnsi="Calibri Light" w:cs="Calibri"/>
          <w:b/>
          <w:bCs/>
          <w:sz w:val="20"/>
          <w:szCs w:val="20"/>
        </w:rPr>
        <w:t xml:space="preserve"> - N.B.  Si accettano solo certificati di SPECIALISTI, quali pediatri di base, specialisti in allergologia e/o malattie metaboliche.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920190">
        <w:rPr>
          <w:rFonts w:ascii="Calibri Light" w:eastAsia="CenturyGothic" w:hAnsi="Calibri Light" w:cs="Calibri"/>
          <w:sz w:val="20"/>
          <w:szCs w:val="20"/>
        </w:rPr>
        <w:t>Data _____________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920190">
        <w:rPr>
          <w:rFonts w:ascii="Calibri Light" w:eastAsia="CenturyGothic" w:hAnsi="Calibri Light" w:cs="Calibri"/>
          <w:sz w:val="20"/>
          <w:szCs w:val="20"/>
        </w:rPr>
        <w:t>Si certifica che il bambino/a _____________________________________________ ______________M □ F □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920190">
        <w:rPr>
          <w:rFonts w:ascii="Calibri Light" w:eastAsia="CenturyGothic" w:hAnsi="Calibri Light" w:cs="Calibri"/>
          <w:sz w:val="20"/>
          <w:szCs w:val="20"/>
        </w:rPr>
        <w:t>Nato/a il __________________________ presenta: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  <w:r w:rsidRPr="00920190">
        <w:rPr>
          <w:rFonts w:ascii="Calibri Light" w:eastAsia="CenturyGothic" w:hAnsi="Calibri Light" w:cs="Calibri"/>
          <w:sz w:val="20"/>
          <w:szCs w:val="20"/>
        </w:rPr>
        <w:t xml:space="preserve">□ </w:t>
      </w:r>
      <w:r w:rsidRPr="00920190">
        <w:rPr>
          <w:rFonts w:ascii="Calibri Light" w:hAnsi="Calibri Light" w:cs="Calibri"/>
          <w:b/>
          <w:bCs/>
          <w:sz w:val="20"/>
          <w:szCs w:val="20"/>
        </w:rPr>
        <w:t xml:space="preserve">ALLERGIA ALIMENTARE 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920190">
        <w:rPr>
          <w:rFonts w:ascii="Calibri Light" w:eastAsia="CenturyGothic" w:hAnsi="Calibri Light" w:cs="Calibri"/>
          <w:sz w:val="20"/>
          <w:szCs w:val="20"/>
        </w:rPr>
        <w:t xml:space="preserve">possibilità di reazioni gravi fino allo </w:t>
      </w:r>
      <w:r w:rsidRPr="00920190">
        <w:rPr>
          <w:rFonts w:ascii="Calibri Light" w:hAnsi="Calibri Light" w:cs="Calibri"/>
          <w:b/>
          <w:bCs/>
          <w:sz w:val="20"/>
          <w:szCs w:val="20"/>
        </w:rPr>
        <w:t xml:space="preserve">shock anafilattico </w:t>
      </w:r>
      <w:r w:rsidRPr="00920190">
        <w:rPr>
          <w:rFonts w:ascii="Calibri Light" w:eastAsia="CenturyGothic" w:hAnsi="Calibri Light" w:cs="Calibri"/>
          <w:sz w:val="20"/>
          <w:szCs w:val="20"/>
        </w:rPr>
        <w:t>che necessita di pronta disponibilità di Adrenalina autoiniettabile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920190">
        <w:rPr>
          <w:rFonts w:ascii="Calibri Light" w:eastAsia="CenturyGothic" w:hAnsi="Calibri Light" w:cs="Calibri"/>
          <w:sz w:val="20"/>
          <w:szCs w:val="20"/>
        </w:rPr>
        <w:t>SI □ NO □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</w:p>
    <w:p w:rsidR="00D367EA" w:rsidRPr="00451A85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451A85">
        <w:rPr>
          <w:rFonts w:ascii="Calibri Light" w:eastAsia="CenturyGothic" w:hAnsi="Calibri Light" w:cs="Calibri"/>
          <w:sz w:val="20"/>
          <w:szCs w:val="20"/>
        </w:rPr>
        <w:t>Rilevato in base alle seguenti procedure diagnostiche:</w:t>
      </w:r>
    </w:p>
    <w:p w:rsidR="00D367EA" w:rsidRPr="00C9667B" w:rsidRDefault="00D367EA" w:rsidP="005C7065">
      <w:pPr>
        <w:autoSpaceDE w:val="0"/>
        <w:autoSpaceDN w:val="0"/>
        <w:adjustRightInd w:val="0"/>
        <w:ind w:left="708"/>
        <w:jc w:val="both"/>
        <w:rPr>
          <w:rFonts w:ascii="Calibri Light" w:eastAsia="CenturyGothic" w:hAnsi="Calibri Light" w:cs="Calibri"/>
          <w:sz w:val="20"/>
          <w:szCs w:val="20"/>
          <w:lang w:val="en-US"/>
        </w:rPr>
      </w:pPr>
      <w:r w:rsidRPr="00C9667B">
        <w:rPr>
          <w:rFonts w:ascii="Calibri Light" w:eastAsia="CenturyGothic" w:hAnsi="Calibri Light" w:cs="Calibri"/>
          <w:sz w:val="20"/>
          <w:szCs w:val="20"/>
          <w:lang w:val="en-US"/>
        </w:rPr>
        <w:t>□ Esami in vivo (es: Prick Test, Prick by Prick)</w:t>
      </w:r>
    </w:p>
    <w:p w:rsidR="00D367EA" w:rsidRPr="00451A85" w:rsidRDefault="00D367EA" w:rsidP="005C7065">
      <w:pPr>
        <w:autoSpaceDE w:val="0"/>
        <w:autoSpaceDN w:val="0"/>
        <w:adjustRightInd w:val="0"/>
        <w:ind w:left="708"/>
        <w:jc w:val="both"/>
        <w:rPr>
          <w:rFonts w:ascii="Calibri Light" w:eastAsia="CenturyGothic" w:hAnsi="Calibri Light" w:cs="Calibri"/>
          <w:sz w:val="20"/>
          <w:szCs w:val="20"/>
        </w:rPr>
      </w:pPr>
      <w:r w:rsidRPr="00451A85">
        <w:rPr>
          <w:rFonts w:ascii="Calibri Light" w:eastAsia="CenturyGothic" w:hAnsi="Calibri Light" w:cs="Calibri"/>
          <w:sz w:val="20"/>
          <w:szCs w:val="20"/>
        </w:rPr>
        <w:t>□ Esami in Vitro (es: IgE specifiche, RAST, ISAC)</w:t>
      </w:r>
    </w:p>
    <w:p w:rsidR="00D367EA" w:rsidRPr="00451A85" w:rsidRDefault="00D367EA" w:rsidP="005C7065">
      <w:pPr>
        <w:autoSpaceDE w:val="0"/>
        <w:autoSpaceDN w:val="0"/>
        <w:adjustRightInd w:val="0"/>
        <w:ind w:left="708"/>
        <w:jc w:val="both"/>
        <w:rPr>
          <w:rFonts w:ascii="Calibri Light" w:eastAsia="CenturyGothic" w:hAnsi="Calibri Light" w:cs="Calibri"/>
          <w:sz w:val="20"/>
          <w:szCs w:val="20"/>
        </w:rPr>
      </w:pPr>
      <w:r w:rsidRPr="00451A85">
        <w:rPr>
          <w:rFonts w:ascii="Calibri Light" w:eastAsia="CenturyGothic" w:hAnsi="Calibri Light" w:cs="Calibri"/>
          <w:sz w:val="20"/>
          <w:szCs w:val="20"/>
        </w:rPr>
        <w:t>□ Biopsia intestinale</w:t>
      </w:r>
    </w:p>
    <w:p w:rsidR="00D367EA" w:rsidRPr="00451A85" w:rsidRDefault="00D367EA" w:rsidP="005C7065">
      <w:pPr>
        <w:autoSpaceDE w:val="0"/>
        <w:autoSpaceDN w:val="0"/>
        <w:adjustRightInd w:val="0"/>
        <w:ind w:left="708"/>
        <w:jc w:val="both"/>
        <w:rPr>
          <w:rFonts w:ascii="Calibri Light" w:eastAsia="CenturyGothic" w:hAnsi="Calibri Light" w:cs="Calibri"/>
          <w:sz w:val="20"/>
          <w:szCs w:val="20"/>
        </w:rPr>
      </w:pPr>
      <w:r w:rsidRPr="00451A85">
        <w:rPr>
          <w:rFonts w:ascii="Calibri Light" w:eastAsia="CenturyGothic" w:hAnsi="Calibri Light" w:cs="Calibri"/>
          <w:sz w:val="20"/>
          <w:szCs w:val="20"/>
        </w:rPr>
        <w:t>□ Breath test</w:t>
      </w:r>
    </w:p>
    <w:p w:rsidR="00D367EA" w:rsidRDefault="00D367EA" w:rsidP="005C7065">
      <w:pPr>
        <w:autoSpaceDE w:val="0"/>
        <w:autoSpaceDN w:val="0"/>
        <w:adjustRightInd w:val="0"/>
        <w:ind w:left="708"/>
        <w:jc w:val="both"/>
        <w:rPr>
          <w:rFonts w:ascii="Calibri Light" w:eastAsia="CenturyGothic" w:hAnsi="Calibri Light" w:cs="Calibri"/>
          <w:sz w:val="20"/>
          <w:szCs w:val="20"/>
        </w:rPr>
      </w:pPr>
      <w:r w:rsidRPr="00451A85">
        <w:rPr>
          <w:rFonts w:ascii="Calibri Light" w:eastAsia="CenturyGothic" w:hAnsi="Calibri Light" w:cs="Calibri"/>
          <w:sz w:val="20"/>
          <w:szCs w:val="20"/>
        </w:rPr>
        <w:t>□ Test di provocazione orale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  <w:r w:rsidRPr="00920190">
        <w:rPr>
          <w:rFonts w:ascii="Calibri Light" w:eastAsia="CenturyGothic" w:hAnsi="Calibri Light" w:cs="Calibri"/>
          <w:sz w:val="20"/>
          <w:szCs w:val="20"/>
        </w:rPr>
        <w:t xml:space="preserve">□ </w:t>
      </w:r>
      <w:r w:rsidRPr="00920190">
        <w:rPr>
          <w:rFonts w:ascii="Calibri Light" w:hAnsi="Calibri Light" w:cs="Calibri"/>
          <w:b/>
          <w:bCs/>
          <w:sz w:val="20"/>
          <w:szCs w:val="20"/>
        </w:rPr>
        <w:t xml:space="preserve">INTOLLERANZA ALIMENTARE 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  <w:r w:rsidRPr="00920190">
        <w:rPr>
          <w:rFonts w:ascii="Calibri Light" w:eastAsia="CenturyGothic" w:hAnsi="Calibri Light" w:cs="Calibri"/>
          <w:sz w:val="20"/>
          <w:szCs w:val="20"/>
        </w:rPr>
        <w:t xml:space="preserve">□ </w:t>
      </w:r>
      <w:r w:rsidRPr="00920190">
        <w:rPr>
          <w:rFonts w:ascii="Calibri Light" w:hAnsi="Calibri Light" w:cs="Calibri"/>
          <w:b/>
          <w:bCs/>
          <w:sz w:val="20"/>
          <w:szCs w:val="20"/>
        </w:rPr>
        <w:t>CELIACHIA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  <w:r w:rsidRPr="00920190">
        <w:rPr>
          <w:rFonts w:ascii="Calibri Light" w:eastAsia="CenturyGothic" w:hAnsi="Calibri Light" w:cs="Calibri"/>
          <w:sz w:val="20"/>
          <w:szCs w:val="20"/>
        </w:rPr>
        <w:t xml:space="preserve">□ </w:t>
      </w:r>
      <w:r w:rsidRPr="00920190">
        <w:rPr>
          <w:rFonts w:ascii="Calibri Light" w:hAnsi="Calibri Light" w:cs="Calibri"/>
          <w:b/>
          <w:bCs/>
          <w:sz w:val="20"/>
          <w:szCs w:val="20"/>
        </w:rPr>
        <w:t xml:space="preserve">MALATTIA METABOLICA/DEFICIT ENZIMATICO </w:t>
      </w:r>
    </w:p>
    <w:p w:rsidR="00D367EA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  <w:r w:rsidRPr="00920190">
        <w:rPr>
          <w:rFonts w:ascii="Calibri Light" w:eastAsia="CenturyGothic" w:hAnsi="Calibri Light" w:cs="Calibri"/>
          <w:sz w:val="20"/>
          <w:szCs w:val="20"/>
        </w:rPr>
        <w:t xml:space="preserve">□ </w:t>
      </w:r>
      <w:r w:rsidRPr="00920190">
        <w:rPr>
          <w:rFonts w:ascii="Calibri Light" w:hAnsi="Calibri Light" w:cs="Calibri"/>
          <w:b/>
          <w:bCs/>
          <w:sz w:val="20"/>
          <w:szCs w:val="20"/>
        </w:rPr>
        <w:t>ALTRA PATOLOGIA _______________________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</w:p>
    <w:p w:rsidR="00D367EA" w:rsidRPr="00451A85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451A85">
        <w:rPr>
          <w:rFonts w:ascii="Calibri Light" w:eastAsia="CenturyGothic" w:hAnsi="Calibri Light" w:cs="Calibri"/>
          <w:sz w:val="20"/>
          <w:szCs w:val="20"/>
        </w:rPr>
        <w:t>N.B. si fa presente che verranno considerate solo certificazioni mediche riportanti test diagnostici riconosciuti dal Ministero della Salute.</w:t>
      </w:r>
    </w:p>
    <w:p w:rsidR="00D367EA" w:rsidRPr="00451A85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</w:p>
    <w:p w:rsidR="00D367EA" w:rsidRPr="00451A85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  <w:r w:rsidRPr="00451A85">
        <w:rPr>
          <w:rFonts w:ascii="Calibri Light" w:eastAsia="CenturyGothic" w:hAnsi="Calibri Light" w:cs="Calibri"/>
          <w:sz w:val="20"/>
          <w:szCs w:val="20"/>
        </w:rPr>
        <w:t xml:space="preserve">Si richiede pertanto una </w:t>
      </w:r>
      <w:r w:rsidRPr="00451A85">
        <w:rPr>
          <w:rFonts w:ascii="Calibri Light" w:hAnsi="Calibri Light" w:cs="Calibri"/>
          <w:b/>
          <w:bCs/>
          <w:sz w:val="20"/>
          <w:szCs w:val="20"/>
        </w:rPr>
        <w:t>DIETA PRIVA DEI SEGUENTI ALIMENTI o ATTINENTE ALLE SEGUENTI INDICAZIONI DIETETICHE</w:t>
      </w:r>
    </w:p>
    <w:p w:rsidR="00D367EA" w:rsidRPr="00451A85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451A85">
        <w:rPr>
          <w:rFonts w:ascii="Calibri Light" w:eastAsia="CenturyGothic" w:hAnsi="Calibri Light" w:cs="Calibri"/>
          <w:sz w:val="20"/>
          <w:szCs w:val="20"/>
        </w:rPr>
        <w:t>________________________________________________________________________________________________</w:t>
      </w:r>
    </w:p>
    <w:p w:rsidR="00D367EA" w:rsidRPr="00451A85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451A85">
        <w:rPr>
          <w:rFonts w:ascii="Calibri Light" w:eastAsia="CenturyGothic" w:hAnsi="Calibri Light" w:cs="Calibri"/>
          <w:sz w:val="20"/>
          <w:szCs w:val="20"/>
        </w:rPr>
        <w:t>________________________________________________________________________________________________</w:t>
      </w:r>
    </w:p>
    <w:p w:rsidR="00D367EA" w:rsidRPr="00451A85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</w:p>
    <w:p w:rsidR="00D367EA" w:rsidRPr="00451A85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  <w:r w:rsidRPr="00451A85">
        <w:rPr>
          <w:rFonts w:ascii="Calibri Light" w:hAnsi="Calibri Light" w:cs="Calibri"/>
          <w:b/>
          <w:bCs/>
          <w:sz w:val="20"/>
          <w:szCs w:val="20"/>
        </w:rPr>
        <w:t>Ulteriori specifiche</w:t>
      </w:r>
    </w:p>
    <w:p w:rsidR="00D367EA" w:rsidRPr="00451A85" w:rsidRDefault="00D367EA" w:rsidP="00C8581C">
      <w:pPr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</w:rPr>
      </w:pPr>
      <w:r w:rsidRPr="00451A85">
        <w:rPr>
          <w:rFonts w:ascii="Calibri Light" w:hAnsi="Calibri Light" w:cs="Calibri"/>
          <w:sz w:val="20"/>
          <w:szCs w:val="20"/>
        </w:rPr>
        <w:sym w:font="Wingdings" w:char="F071"/>
      </w:r>
      <w:r w:rsidRPr="00451A85">
        <w:rPr>
          <w:rFonts w:ascii="Calibri Light" w:hAnsi="Calibri Light" w:cs="Calibri"/>
          <w:sz w:val="20"/>
          <w:szCs w:val="20"/>
        </w:rPr>
        <w:t xml:space="preserve"> l’alimento o allergene presente in tracce o all’interno dello stabilimento di produzione </w:t>
      </w:r>
      <w:r w:rsidRPr="00451A85">
        <w:rPr>
          <w:rFonts w:ascii="Calibri Light" w:hAnsi="Calibri Light" w:cs="Calibri"/>
          <w:sz w:val="20"/>
          <w:szCs w:val="20"/>
          <w:u w:val="single"/>
        </w:rPr>
        <w:t xml:space="preserve">PUÒ </w:t>
      </w:r>
      <w:r w:rsidRPr="00451A85">
        <w:rPr>
          <w:rFonts w:ascii="Calibri Light" w:hAnsi="Calibri Light" w:cs="Calibri"/>
          <w:sz w:val="20"/>
          <w:szCs w:val="20"/>
        </w:rPr>
        <w:t>ESSERE TOLLERATO</w:t>
      </w:r>
    </w:p>
    <w:p w:rsidR="00D367EA" w:rsidRPr="00C8581C" w:rsidRDefault="00D367EA" w:rsidP="00C8581C">
      <w:pPr>
        <w:autoSpaceDE w:val="0"/>
        <w:autoSpaceDN w:val="0"/>
        <w:adjustRightInd w:val="0"/>
        <w:jc w:val="both"/>
        <w:rPr>
          <w:rFonts w:ascii="Calibri Light" w:hAnsi="Calibri Light" w:cs="Calibri"/>
          <w:sz w:val="20"/>
          <w:szCs w:val="20"/>
        </w:rPr>
      </w:pPr>
      <w:r w:rsidRPr="00451A85">
        <w:rPr>
          <w:rFonts w:ascii="Calibri Light" w:hAnsi="Calibri Light" w:cs="Calibri"/>
          <w:sz w:val="20"/>
          <w:szCs w:val="20"/>
        </w:rPr>
        <w:sym w:font="Wingdings" w:char="F071"/>
      </w:r>
      <w:r w:rsidRPr="00451A85">
        <w:rPr>
          <w:rFonts w:ascii="Calibri Light" w:hAnsi="Calibri Light" w:cs="Calibri"/>
          <w:sz w:val="20"/>
          <w:szCs w:val="20"/>
        </w:rPr>
        <w:t xml:space="preserve"> l’alimento o allergene presente in tracce o all’interno dello stabilimento di produzione </w:t>
      </w:r>
      <w:r w:rsidRPr="00451A85">
        <w:rPr>
          <w:rFonts w:ascii="Calibri Light" w:hAnsi="Calibri Light" w:cs="Calibri"/>
          <w:sz w:val="20"/>
          <w:szCs w:val="20"/>
          <w:u w:val="single"/>
        </w:rPr>
        <w:t>NON PUÒ</w:t>
      </w:r>
      <w:r w:rsidRPr="00451A85">
        <w:rPr>
          <w:rFonts w:ascii="Calibri Light" w:hAnsi="Calibri Light" w:cs="Calibri"/>
          <w:sz w:val="20"/>
          <w:szCs w:val="20"/>
        </w:rPr>
        <w:t xml:space="preserve"> ESSERE TOLLERATO</w:t>
      </w:r>
    </w:p>
    <w:p w:rsidR="00D367EA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  <w:bCs/>
          <w:sz w:val="20"/>
          <w:szCs w:val="20"/>
        </w:rPr>
      </w:pPr>
      <w:r w:rsidRPr="00920190">
        <w:rPr>
          <w:rFonts w:ascii="Calibri Light" w:hAnsi="Calibri Light" w:cs="Calibri"/>
          <w:b/>
          <w:bCs/>
          <w:sz w:val="20"/>
          <w:szCs w:val="20"/>
        </w:rPr>
        <w:t xml:space="preserve">Durata della dieta </w:t>
      </w:r>
      <w:r>
        <w:rPr>
          <w:rFonts w:ascii="Calibri Light" w:hAnsi="Calibri Light" w:cs="Calibri"/>
          <w:b/>
          <w:bCs/>
          <w:sz w:val="20"/>
          <w:szCs w:val="20"/>
        </w:rPr>
        <w:t>sanitaria</w:t>
      </w:r>
    </w:p>
    <w:p w:rsidR="00D367EA" w:rsidRPr="00436CE1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5B4469">
        <w:rPr>
          <w:rFonts w:ascii="Calibri Light" w:hAnsi="Calibri Light" w:cs="Calibri Light"/>
          <w:sz w:val="20"/>
          <w:szCs w:val="20"/>
          <w:lang w:eastAsia="it-IT"/>
        </w:rPr>
        <w:sym w:font="Wingdings" w:char="F071"/>
      </w:r>
      <w:r>
        <w:rPr>
          <w:rFonts w:ascii="Calibri Light" w:hAnsi="Calibri Light" w:cs="Calibri Light"/>
          <w:sz w:val="20"/>
          <w:szCs w:val="20"/>
          <w:lang w:eastAsia="it-IT"/>
        </w:rPr>
        <w:t xml:space="preserve"> </w:t>
      </w:r>
      <w:r w:rsidRPr="00920190">
        <w:rPr>
          <w:rFonts w:ascii="Calibri Light" w:hAnsi="Calibri Light" w:cs="Calibri"/>
          <w:b/>
          <w:bCs/>
          <w:sz w:val="20"/>
          <w:szCs w:val="20"/>
        </w:rPr>
        <w:t xml:space="preserve">intero ciclo scolastico </w:t>
      </w:r>
      <w:r w:rsidRPr="00436CE1">
        <w:rPr>
          <w:rFonts w:ascii="Calibri Light" w:hAnsi="Calibri Light" w:cs="Calibri"/>
          <w:bCs/>
          <w:sz w:val="20"/>
          <w:szCs w:val="20"/>
        </w:rPr>
        <w:t>(solo per le diete per malattie metaboliche e autoimmuni)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5B4469">
        <w:rPr>
          <w:rFonts w:ascii="Calibri Light" w:hAnsi="Calibri Light" w:cs="Calibri Light"/>
          <w:sz w:val="20"/>
          <w:szCs w:val="20"/>
          <w:lang w:eastAsia="it-IT"/>
        </w:rPr>
        <w:sym w:font="Wingdings" w:char="F071"/>
      </w:r>
      <w:r>
        <w:rPr>
          <w:rFonts w:ascii="Calibri Light" w:hAnsi="Calibri Light" w:cs="Calibri Light"/>
          <w:sz w:val="20"/>
          <w:szCs w:val="20"/>
          <w:lang w:eastAsia="it-IT"/>
        </w:rPr>
        <w:t xml:space="preserve"> </w:t>
      </w:r>
      <w:r w:rsidRPr="00920190">
        <w:rPr>
          <w:rFonts w:ascii="Calibri Light" w:hAnsi="Calibri Light" w:cs="Calibri"/>
          <w:b/>
          <w:bCs/>
          <w:sz w:val="20"/>
          <w:szCs w:val="20"/>
        </w:rPr>
        <w:t xml:space="preserve">intero anno scolastico </w:t>
      </w:r>
    </w:p>
    <w:p w:rsidR="00D367EA" w:rsidRPr="00920190" w:rsidRDefault="00D367EA" w:rsidP="005C7065">
      <w:pPr>
        <w:autoSpaceDE w:val="0"/>
        <w:autoSpaceDN w:val="0"/>
        <w:adjustRightInd w:val="0"/>
        <w:jc w:val="both"/>
        <w:rPr>
          <w:rFonts w:ascii="Calibri Light" w:eastAsia="CenturyGothic" w:hAnsi="Calibri Light" w:cs="Calibri"/>
          <w:sz w:val="20"/>
          <w:szCs w:val="20"/>
        </w:rPr>
      </w:pPr>
      <w:r w:rsidRPr="005B4469">
        <w:rPr>
          <w:rFonts w:ascii="Calibri Light" w:hAnsi="Calibri Light" w:cs="Calibri Light"/>
          <w:sz w:val="20"/>
          <w:szCs w:val="20"/>
          <w:lang w:eastAsia="it-IT"/>
        </w:rPr>
        <w:sym w:font="Wingdings" w:char="F071"/>
      </w:r>
      <w:r>
        <w:rPr>
          <w:rFonts w:ascii="Calibri Light" w:hAnsi="Calibri Light" w:cs="Calibri Light"/>
          <w:sz w:val="20"/>
          <w:szCs w:val="20"/>
          <w:lang w:eastAsia="it-IT"/>
        </w:rPr>
        <w:t xml:space="preserve"> </w:t>
      </w:r>
      <w:r w:rsidRPr="00920190">
        <w:rPr>
          <w:rFonts w:ascii="Calibri Light" w:hAnsi="Calibri Light" w:cs="Calibri"/>
          <w:b/>
          <w:bCs/>
          <w:sz w:val="20"/>
          <w:szCs w:val="20"/>
        </w:rPr>
        <w:t xml:space="preserve">n________mesi </w:t>
      </w:r>
    </w:p>
    <w:p w:rsidR="00D367EA" w:rsidRDefault="00D367EA" w:rsidP="005C7065">
      <w:pPr>
        <w:tabs>
          <w:tab w:val="left" w:pos="5387"/>
        </w:tabs>
        <w:jc w:val="both"/>
        <w:rPr>
          <w:rFonts w:ascii="Calibri Light" w:eastAsia="CenturyGothic" w:hAnsi="Calibri Light" w:cs="CenturyGothic"/>
          <w:sz w:val="20"/>
          <w:szCs w:val="20"/>
        </w:rPr>
      </w:pPr>
    </w:p>
    <w:p w:rsidR="00D367EA" w:rsidRPr="00D0195D" w:rsidRDefault="00D367EA" w:rsidP="005C7065">
      <w:pPr>
        <w:tabs>
          <w:tab w:val="left" w:pos="5387"/>
        </w:tabs>
        <w:jc w:val="both"/>
        <w:rPr>
          <w:rFonts w:ascii="Calibri Light" w:hAnsi="Calibri Light" w:cs="Calibri"/>
          <w:b/>
          <w:bCs/>
          <w:sz w:val="20"/>
          <w:szCs w:val="20"/>
        </w:rPr>
      </w:pPr>
      <w:r w:rsidRPr="00D0195D">
        <w:rPr>
          <w:rFonts w:ascii="Calibri Light" w:eastAsia="CenturyGothic" w:hAnsi="Calibri Light" w:cs="Calibri"/>
          <w:b/>
          <w:bCs/>
          <w:sz w:val="20"/>
          <w:szCs w:val="20"/>
        </w:rPr>
        <w:t>Timbro e firma del Medico Curante</w:t>
      </w:r>
    </w:p>
    <w:p w:rsidR="00D367EA" w:rsidRDefault="00D367EA" w:rsidP="005C7065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</w:p>
    <w:p w:rsidR="00D367EA" w:rsidRDefault="00D367EA" w:rsidP="00011CC0">
      <w:pPr>
        <w:tabs>
          <w:tab w:val="left" w:pos="5387"/>
        </w:tabs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_____________________________</w:t>
      </w:r>
    </w:p>
    <w:sectPr w:rsidR="00D367EA" w:rsidSect="00D8316D">
      <w:headerReference w:type="default" r:id="rId8"/>
      <w:pgSz w:w="11900" w:h="16840"/>
      <w:pgMar w:top="2836" w:right="985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7EA" w:rsidRDefault="00D367EA" w:rsidP="00206F15">
      <w:r>
        <w:separator/>
      </w:r>
    </w:p>
  </w:endnote>
  <w:endnote w:type="continuationSeparator" w:id="0">
    <w:p w:rsidR="00D367EA" w:rsidRDefault="00D367EA" w:rsidP="0020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7EA" w:rsidRDefault="00D367EA" w:rsidP="00206F15">
      <w:r>
        <w:separator/>
      </w:r>
    </w:p>
  </w:footnote>
  <w:footnote w:type="continuationSeparator" w:id="0">
    <w:p w:rsidR="00D367EA" w:rsidRDefault="00D367EA" w:rsidP="00206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EA" w:rsidRDefault="00D367EA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2049" type="#_x0000_t75" style="position:absolute;margin-left:1.1pt;margin-top:.2pt;width:594.7pt;height:840.45pt;z-index:-25165619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9A"/>
    <w:multiLevelType w:val="hybridMultilevel"/>
    <w:tmpl w:val="BBC611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D3ED5"/>
    <w:multiLevelType w:val="hybridMultilevel"/>
    <w:tmpl w:val="683C5C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D4CA8"/>
    <w:multiLevelType w:val="hybridMultilevel"/>
    <w:tmpl w:val="E93C6142"/>
    <w:lvl w:ilvl="0" w:tplc="A4D4EC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A54611"/>
    <w:multiLevelType w:val="hybridMultilevel"/>
    <w:tmpl w:val="B2F25A4A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5AF0097"/>
    <w:multiLevelType w:val="hybridMultilevel"/>
    <w:tmpl w:val="368E3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B033F"/>
    <w:multiLevelType w:val="hybridMultilevel"/>
    <w:tmpl w:val="759E9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55C24"/>
    <w:multiLevelType w:val="hybridMultilevel"/>
    <w:tmpl w:val="BC3AA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915A1"/>
    <w:multiLevelType w:val="hybridMultilevel"/>
    <w:tmpl w:val="6EECC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75E84"/>
    <w:multiLevelType w:val="hybridMultilevel"/>
    <w:tmpl w:val="046262CA"/>
    <w:lvl w:ilvl="0" w:tplc="723CE6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1FA58E2"/>
    <w:multiLevelType w:val="hybridMultilevel"/>
    <w:tmpl w:val="E01069D6"/>
    <w:lvl w:ilvl="0" w:tplc="B96E47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8A63D7"/>
    <w:multiLevelType w:val="hybridMultilevel"/>
    <w:tmpl w:val="F06E5B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22038C8"/>
    <w:multiLevelType w:val="hybridMultilevel"/>
    <w:tmpl w:val="273216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BA56FC"/>
    <w:multiLevelType w:val="hybridMultilevel"/>
    <w:tmpl w:val="9BDE2C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323222"/>
    <w:multiLevelType w:val="hybridMultilevel"/>
    <w:tmpl w:val="3CC0151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F24685"/>
    <w:multiLevelType w:val="hybridMultilevel"/>
    <w:tmpl w:val="48D81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52603"/>
    <w:multiLevelType w:val="hybridMultilevel"/>
    <w:tmpl w:val="77E872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5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0CE"/>
    <w:rsid w:val="00011CC0"/>
    <w:rsid w:val="00021CE9"/>
    <w:rsid w:val="00043B76"/>
    <w:rsid w:val="000457C6"/>
    <w:rsid w:val="00064AFD"/>
    <w:rsid w:val="00073E78"/>
    <w:rsid w:val="000820FB"/>
    <w:rsid w:val="000A642F"/>
    <w:rsid w:val="000A7109"/>
    <w:rsid w:val="000B28AC"/>
    <w:rsid w:val="000B4358"/>
    <w:rsid w:val="000B7F62"/>
    <w:rsid w:val="000C22EB"/>
    <w:rsid w:val="000D0346"/>
    <w:rsid w:val="000D79E6"/>
    <w:rsid w:val="00105C55"/>
    <w:rsid w:val="00115771"/>
    <w:rsid w:val="0012654A"/>
    <w:rsid w:val="00167227"/>
    <w:rsid w:val="001A43C3"/>
    <w:rsid w:val="001B2452"/>
    <w:rsid w:val="001D054E"/>
    <w:rsid w:val="001D2291"/>
    <w:rsid w:val="001D7DE0"/>
    <w:rsid w:val="001E0715"/>
    <w:rsid w:val="001F19DB"/>
    <w:rsid w:val="00206F15"/>
    <w:rsid w:val="00222DB6"/>
    <w:rsid w:val="00240342"/>
    <w:rsid w:val="002515D9"/>
    <w:rsid w:val="00275710"/>
    <w:rsid w:val="002818D9"/>
    <w:rsid w:val="002865B8"/>
    <w:rsid w:val="00290093"/>
    <w:rsid w:val="00292E19"/>
    <w:rsid w:val="00295145"/>
    <w:rsid w:val="002A1B83"/>
    <w:rsid w:val="002B41AA"/>
    <w:rsid w:val="002C2BB3"/>
    <w:rsid w:val="002D2319"/>
    <w:rsid w:val="002D6126"/>
    <w:rsid w:val="00314399"/>
    <w:rsid w:val="00342CE7"/>
    <w:rsid w:val="00351A8A"/>
    <w:rsid w:val="00353640"/>
    <w:rsid w:val="00376C75"/>
    <w:rsid w:val="00383ABA"/>
    <w:rsid w:val="00394C41"/>
    <w:rsid w:val="00403CDB"/>
    <w:rsid w:val="00436CE1"/>
    <w:rsid w:val="00451A85"/>
    <w:rsid w:val="004760DB"/>
    <w:rsid w:val="00482A16"/>
    <w:rsid w:val="00487487"/>
    <w:rsid w:val="004A3C8D"/>
    <w:rsid w:val="00501E30"/>
    <w:rsid w:val="00511375"/>
    <w:rsid w:val="00514AE6"/>
    <w:rsid w:val="005305A5"/>
    <w:rsid w:val="00543344"/>
    <w:rsid w:val="00547935"/>
    <w:rsid w:val="00552833"/>
    <w:rsid w:val="00562664"/>
    <w:rsid w:val="005716F5"/>
    <w:rsid w:val="00597665"/>
    <w:rsid w:val="005B1501"/>
    <w:rsid w:val="005B34D4"/>
    <w:rsid w:val="005B4469"/>
    <w:rsid w:val="005C7065"/>
    <w:rsid w:val="005F1603"/>
    <w:rsid w:val="005F6C1D"/>
    <w:rsid w:val="006155BC"/>
    <w:rsid w:val="00624F50"/>
    <w:rsid w:val="00626E1F"/>
    <w:rsid w:val="006309C0"/>
    <w:rsid w:val="00634693"/>
    <w:rsid w:val="00660B3E"/>
    <w:rsid w:val="00687C9B"/>
    <w:rsid w:val="006A264A"/>
    <w:rsid w:val="006B394C"/>
    <w:rsid w:val="006D22A4"/>
    <w:rsid w:val="00717CFE"/>
    <w:rsid w:val="00723CE4"/>
    <w:rsid w:val="00741CBC"/>
    <w:rsid w:val="00744F3E"/>
    <w:rsid w:val="00746849"/>
    <w:rsid w:val="007575D4"/>
    <w:rsid w:val="00771596"/>
    <w:rsid w:val="00782441"/>
    <w:rsid w:val="00786191"/>
    <w:rsid w:val="007C2A22"/>
    <w:rsid w:val="007E5B7B"/>
    <w:rsid w:val="007F187C"/>
    <w:rsid w:val="007F645A"/>
    <w:rsid w:val="008071F8"/>
    <w:rsid w:val="00810A1C"/>
    <w:rsid w:val="00813E57"/>
    <w:rsid w:val="00847D83"/>
    <w:rsid w:val="008640F9"/>
    <w:rsid w:val="008670C4"/>
    <w:rsid w:val="008B1E45"/>
    <w:rsid w:val="008C0CBD"/>
    <w:rsid w:val="008D58DC"/>
    <w:rsid w:val="008F3462"/>
    <w:rsid w:val="0090168E"/>
    <w:rsid w:val="00910090"/>
    <w:rsid w:val="00920190"/>
    <w:rsid w:val="009367B6"/>
    <w:rsid w:val="009407F8"/>
    <w:rsid w:val="00943857"/>
    <w:rsid w:val="00946663"/>
    <w:rsid w:val="00954C74"/>
    <w:rsid w:val="009574D5"/>
    <w:rsid w:val="00985F17"/>
    <w:rsid w:val="009B03DC"/>
    <w:rsid w:val="009B1D80"/>
    <w:rsid w:val="009E0F69"/>
    <w:rsid w:val="00A00C43"/>
    <w:rsid w:val="00A02C50"/>
    <w:rsid w:val="00A03DE3"/>
    <w:rsid w:val="00A11FC0"/>
    <w:rsid w:val="00A57AC7"/>
    <w:rsid w:val="00A930CE"/>
    <w:rsid w:val="00AA06A6"/>
    <w:rsid w:val="00AA2906"/>
    <w:rsid w:val="00AA64BA"/>
    <w:rsid w:val="00AB436B"/>
    <w:rsid w:val="00AC7DC6"/>
    <w:rsid w:val="00AD2851"/>
    <w:rsid w:val="00AD5F28"/>
    <w:rsid w:val="00AF7CFC"/>
    <w:rsid w:val="00B05E04"/>
    <w:rsid w:val="00B2645F"/>
    <w:rsid w:val="00B763D5"/>
    <w:rsid w:val="00B76EDC"/>
    <w:rsid w:val="00B92541"/>
    <w:rsid w:val="00B93F35"/>
    <w:rsid w:val="00BB136D"/>
    <w:rsid w:val="00BB7D4C"/>
    <w:rsid w:val="00BD4269"/>
    <w:rsid w:val="00BE331A"/>
    <w:rsid w:val="00BE6FDC"/>
    <w:rsid w:val="00C035F6"/>
    <w:rsid w:val="00C04D69"/>
    <w:rsid w:val="00C07F07"/>
    <w:rsid w:val="00C143B8"/>
    <w:rsid w:val="00C17DE0"/>
    <w:rsid w:val="00C521E8"/>
    <w:rsid w:val="00C7602F"/>
    <w:rsid w:val="00C77898"/>
    <w:rsid w:val="00C85232"/>
    <w:rsid w:val="00C8581C"/>
    <w:rsid w:val="00C87285"/>
    <w:rsid w:val="00C93A3F"/>
    <w:rsid w:val="00C94AF9"/>
    <w:rsid w:val="00C9667B"/>
    <w:rsid w:val="00CB5574"/>
    <w:rsid w:val="00CB61E6"/>
    <w:rsid w:val="00CF320C"/>
    <w:rsid w:val="00D0195D"/>
    <w:rsid w:val="00D12F7C"/>
    <w:rsid w:val="00D12FC1"/>
    <w:rsid w:val="00D13940"/>
    <w:rsid w:val="00D14E09"/>
    <w:rsid w:val="00D15E75"/>
    <w:rsid w:val="00D23C8A"/>
    <w:rsid w:val="00D240C6"/>
    <w:rsid w:val="00D367EA"/>
    <w:rsid w:val="00D374B9"/>
    <w:rsid w:val="00D44D4A"/>
    <w:rsid w:val="00D655BB"/>
    <w:rsid w:val="00D8316D"/>
    <w:rsid w:val="00D8318F"/>
    <w:rsid w:val="00D90337"/>
    <w:rsid w:val="00DC033F"/>
    <w:rsid w:val="00E132EE"/>
    <w:rsid w:val="00E14BEE"/>
    <w:rsid w:val="00E26CE2"/>
    <w:rsid w:val="00E4474E"/>
    <w:rsid w:val="00E50DB9"/>
    <w:rsid w:val="00E663E2"/>
    <w:rsid w:val="00E77961"/>
    <w:rsid w:val="00E80079"/>
    <w:rsid w:val="00E8020A"/>
    <w:rsid w:val="00E94AAC"/>
    <w:rsid w:val="00EC6A64"/>
    <w:rsid w:val="00EE6956"/>
    <w:rsid w:val="00F11639"/>
    <w:rsid w:val="00F152D6"/>
    <w:rsid w:val="00F601E6"/>
    <w:rsid w:val="00F64390"/>
    <w:rsid w:val="00F6562B"/>
    <w:rsid w:val="00F86C93"/>
    <w:rsid w:val="00F95762"/>
    <w:rsid w:val="00F97857"/>
    <w:rsid w:val="00FB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9B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92E1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E1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06F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6F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6F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6F15"/>
    <w:rPr>
      <w:rFonts w:cs="Times New Roman"/>
    </w:rPr>
  </w:style>
  <w:style w:type="character" w:styleId="Hyperlink">
    <w:name w:val="Hyperlink"/>
    <w:basedOn w:val="DefaultParagraphFont"/>
    <w:uiPriority w:val="99"/>
    <w:rsid w:val="002818D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2818D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7824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865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65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65B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6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65B8"/>
    <w:rPr>
      <w:b/>
      <w:bCs/>
    </w:rPr>
  </w:style>
  <w:style w:type="paragraph" w:styleId="BodyText2">
    <w:name w:val="Body Text 2"/>
    <w:basedOn w:val="Normal"/>
    <w:link w:val="BodyText2Char"/>
    <w:uiPriority w:val="99"/>
    <w:rsid w:val="00351A8A"/>
    <w:rPr>
      <w:rFonts w:ascii="Arial" w:eastAsia="Times New Roman" w:hAnsi="Arial"/>
      <w:sz w:val="28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51A8A"/>
    <w:rPr>
      <w:rFonts w:ascii="Arial" w:hAnsi="Arial" w:cs="Times New Roman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zione@terredarg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1589</Words>
  <Characters>9058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DIETE SANITARIE ANNO SCOLASTICO ……………</dc:title>
  <dc:subject/>
  <dc:creator>Utente3</dc:creator>
  <cp:keywords>SEDE CENTRALE; WORD; Logo; CIRFOOD; BRAND; CARTA INTESTATA; template</cp:keywords>
  <dc:description/>
  <cp:lastModifiedBy>gestore</cp:lastModifiedBy>
  <cp:revision>5</cp:revision>
  <dcterms:created xsi:type="dcterms:W3CDTF">2024-07-08T09:40:00Z</dcterms:created>
  <dcterms:modified xsi:type="dcterms:W3CDTF">2024-07-22T09:02:00Z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0x010100B1934103AB61324F865E6DC87F696A34</vt:lpwstr>
  </property>
  <property fmtid="{D5CDD505-2E9C-101B-9397-08002B2CF9AE}" pid="3" name="e81da6fad08c419ab7e1a8ebd5dce251">
    <vt:lpwstr>2019|f089f57a-336c-4409-8c31-cf7215494b8e</vt:lpwstr>
  </property>
  <property fmtid="{D5CDD505-2E9C-101B-9397-08002B2CF9AE}" pid="4" name="TaxCatchAll">
    <vt:lpwstr>45;#2019</vt:lpwstr>
  </property>
  <property fmtid="{D5CDD505-2E9C-101B-9397-08002B2CF9AE}" pid="5" name="TaxKeyword">
    <vt:lpwstr>135;#SEDE CENTRALE|11111111-1111-1111-1111-111111111111;#14;#WORD|3dea828c-f51b-4466-a8a2-3ef5275a09cf;#132;#template|d0e390c6-b09d-4c8a-a62b-4e746fcda441;#133;#CIRFOOD|2b46d684-55dd-4547-93a3-24e37abe0054;#141;#BRAND|d2a71608-4dc5-4a96-97ac-a02eb6cde084;</vt:lpwstr>
  </property>
  <property fmtid="{D5CDD505-2E9C-101B-9397-08002B2CF9AE}" pid="6" name="CIRAreaCompetenza">
    <vt:lpwstr/>
  </property>
  <property fmtid="{D5CDD505-2E9C-101B-9397-08002B2CF9AE}" pid="7" name="CIRAnno">
    <vt:lpwstr>129;#2019|f089f57a-336c-4409-8c31-cf7215494b8e</vt:lpwstr>
  </property>
  <property fmtid="{D5CDD505-2E9C-101B-9397-08002B2CF9AE}" pid="8" name="CIROrganizzazione">
    <vt:lpwstr/>
  </property>
  <property fmtid="{D5CDD505-2E9C-101B-9397-08002B2CF9AE}" pid="9" name="CIRGruppo">
    <vt:lpwstr>107</vt:lpwstr>
  </property>
  <property fmtid="{D5CDD505-2E9C-101B-9397-08002B2CF9AE}" pid="10" name="CIRArea">
    <vt:lpwstr>3</vt:lpwstr>
  </property>
  <property fmtid="{D5CDD505-2E9C-101B-9397-08002B2CF9AE}" pid="11" name="_activity">
    <vt:lpwstr/>
  </property>
</Properties>
</file>